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06" w:rsidRPr="000B7BED" w:rsidRDefault="003B621B" w:rsidP="00DB0406">
      <w:pPr>
        <w:rPr>
          <w:rFonts w:ascii="TH Sarabun New" w:hAnsi="TH Sarabun New" w:cs="TH Sarabun New"/>
          <w:sz w:val="30"/>
          <w:szCs w:val="30"/>
        </w:rPr>
      </w:pPr>
      <w:r w:rsidRPr="000B7BE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645F74" wp14:editId="42AEB4B7">
                <wp:simplePos x="0" y="0"/>
                <wp:positionH relativeFrom="column">
                  <wp:posOffset>4483903</wp:posOffset>
                </wp:positionH>
                <wp:positionV relativeFrom="paragraph">
                  <wp:posOffset>-221208</wp:posOffset>
                </wp:positionV>
                <wp:extent cx="1511348" cy="358140"/>
                <wp:effectExtent l="0" t="0" r="1270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48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F0C" w:rsidRPr="007F0C40" w:rsidRDefault="009B0F0C" w:rsidP="009B0F0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7F0C40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R</w:t>
                            </w:r>
                            <w:r w:rsidRPr="007F0C40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7F0C40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>00</w:t>
                            </w:r>
                            <w:r w:rsidR="003B621B" w:rsidRPr="007F0C40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645F74" id="Rounded Rectangle 2" o:spid="_x0000_s1026" style="position:absolute;margin-left:353.05pt;margin-top:-17.4pt;width:119pt;height:28.2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" fillcolor="window" strokecolor="#4bacc6" strokeweight="2pt">
                <v:textbox>
                  <w:txbxContent>
                    <w:p w:rsidR="009B0F0C" w:rsidRPr="007F0C40" w:rsidRDefault="009B0F0C" w:rsidP="009B0F0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7F0C40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R</w:t>
                      </w:r>
                      <w:r w:rsidRPr="007F0C40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7F0C40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>00</w:t>
                      </w:r>
                      <w:r w:rsidR="003B621B" w:rsidRPr="007F0C40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0F0C" w:rsidRPr="000B7BED" w:rsidRDefault="005B4037" w:rsidP="003B621B">
      <w:pP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ข้อ</w:t>
      </w:r>
      <w:r w:rsidR="009B0F0C" w:rsidRPr="000B7BED">
        <w:rPr>
          <w:rFonts w:ascii="TH Sarabun New" w:hAnsi="TH Sarabun New" w:cs="TH Sarabun New"/>
          <w:b/>
          <w:bCs/>
          <w:sz w:val="28"/>
          <w:cs/>
        </w:rPr>
        <w:t>เสนอโครงการ</w:t>
      </w:r>
      <w:r w:rsidR="004650CC">
        <w:rPr>
          <w:rFonts w:ascii="TH Sarabun New" w:hAnsi="TH Sarabun New" w:cs="TH Sarabun New" w:hint="cs"/>
          <w:b/>
          <w:bCs/>
          <w:sz w:val="28"/>
          <w:cs/>
        </w:rPr>
        <w:t>วิจัย</w:t>
      </w:r>
      <w:r w:rsidR="009B0F0C" w:rsidRPr="000B7BED">
        <w:rPr>
          <w:rFonts w:ascii="TH Sarabun New" w:hAnsi="TH Sarabun New" w:cs="TH Sarabun New"/>
          <w:b/>
          <w:bCs/>
          <w:sz w:val="28"/>
          <w:cs/>
        </w:rPr>
        <w:t xml:space="preserve">เพื่อขอรับทุนอุดหนุนการวิจัย นวัตกรรมและการสร้างสรรค์ </w:t>
      </w:r>
    </w:p>
    <w:p w:rsidR="009B0F0C" w:rsidRPr="000B7BED" w:rsidRDefault="009B0F0C" w:rsidP="009B0F0C">
      <w:pPr>
        <w:jc w:val="center"/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 xml:space="preserve">จากเงินกองทุนสนับสนุนการวิจัย นวัตกรรมและการสร้างสรรค์ </w:t>
      </w:r>
      <w:r w:rsidR="003B621B" w:rsidRPr="000B7BED">
        <w:rPr>
          <w:rFonts w:ascii="TH Sarabun New" w:hAnsi="TH Sarabun New" w:cs="TH Sarabun New"/>
          <w:b/>
          <w:bCs/>
          <w:sz w:val="28"/>
          <w:cs/>
        </w:rPr>
        <w:t>ในส่วน</w:t>
      </w:r>
      <w:r w:rsidRPr="000B7BED">
        <w:rPr>
          <w:rFonts w:ascii="TH Sarabun New" w:hAnsi="TH Sarabun New" w:cs="TH Sarabun New"/>
          <w:b/>
          <w:bCs/>
          <w:sz w:val="28"/>
          <w:cs/>
        </w:rPr>
        <w:t>ของคณะวิทยาการจัดการ</w:t>
      </w:r>
    </w:p>
    <w:p w:rsidR="003B621B" w:rsidRDefault="003B621B" w:rsidP="009B0F0C">
      <w:pPr>
        <w:jc w:val="center"/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 xml:space="preserve">ประจำปีงบประมาณ พ.ศ. </w:t>
      </w:r>
      <w:r w:rsidR="00CB370A">
        <w:rPr>
          <w:rFonts w:ascii="TH Sarabun New" w:hAnsi="TH Sarabun New" w:cs="TH Sarabun New" w:hint="cs"/>
          <w:b/>
          <w:bCs/>
          <w:sz w:val="28"/>
          <w:cs/>
        </w:rPr>
        <w:t>2567</w:t>
      </w:r>
    </w:p>
    <w:p w:rsidR="004650CC" w:rsidRPr="004650CC" w:rsidRDefault="004650CC" w:rsidP="004650CC">
      <w:pP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สำหรับผู้เข้าร่วม</w:t>
      </w:r>
      <w:r w:rsidRPr="004650CC">
        <w:rPr>
          <w:rFonts w:ascii="TH Sarabun New" w:hAnsi="TH Sarabun New" w:cs="TH Sarabun New"/>
          <w:b/>
          <w:bCs/>
          <w:sz w:val="28"/>
          <w:cs/>
        </w:rPr>
        <w:t>โครงการพัฒนาศักยภาพอาจารย์เพื่อเข้าสู่การขอกำหนดตำแหน่งทางวิชาการ</w:t>
      </w:r>
    </w:p>
    <w:p w:rsidR="004650CC" w:rsidRPr="000B7BED" w:rsidRDefault="004650CC" w:rsidP="004650CC">
      <w:pPr>
        <w:jc w:val="center"/>
        <w:rPr>
          <w:rFonts w:ascii="TH Sarabun New" w:hAnsi="TH Sarabun New" w:cs="TH Sarabun New"/>
          <w:b/>
          <w:bCs/>
          <w:sz w:val="28"/>
        </w:rPr>
      </w:pPr>
      <w:r w:rsidRPr="004650CC">
        <w:rPr>
          <w:rFonts w:ascii="TH Sarabun New" w:hAnsi="TH Sarabun New" w:cs="TH Sarabun New"/>
          <w:b/>
          <w:bCs/>
          <w:sz w:val="28"/>
          <w:cs/>
        </w:rPr>
        <w:t>ในระดับผู้ช่วยศาสตราจารย์</w:t>
      </w:r>
    </w:p>
    <w:p w:rsidR="009B0F0C" w:rsidRPr="000B7BED" w:rsidRDefault="003B621B" w:rsidP="009B0F0C">
      <w:pPr>
        <w:jc w:val="center"/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.................................................................................</w:t>
      </w:r>
    </w:p>
    <w:p w:rsidR="003B621B" w:rsidRPr="000B7BED" w:rsidRDefault="003B621B" w:rsidP="003B621B">
      <w:pPr>
        <w:rPr>
          <w:rFonts w:ascii="TH Sarabun New" w:hAnsi="TH Sarabun New" w:cs="TH Sarabun New"/>
          <w:b/>
          <w:bCs/>
          <w:sz w:val="28"/>
        </w:rPr>
      </w:pPr>
    </w:p>
    <w:p w:rsidR="003B621B" w:rsidRPr="000B7BED" w:rsidRDefault="003B621B" w:rsidP="003B621B">
      <w:pPr>
        <w:spacing w:before="240"/>
        <w:ind w:left="1134" w:hanging="1134"/>
        <w:jc w:val="both"/>
        <w:rPr>
          <w:rFonts w:ascii="TH Sarabun New" w:hAnsi="TH Sarabun New" w:cs="TH Sarabun New"/>
          <w:b/>
          <w:bCs/>
          <w:spacing w:val="7"/>
          <w:sz w:val="28"/>
          <w:u w:val="single"/>
        </w:rPr>
      </w:pPr>
      <w:r w:rsidRPr="000B7BED">
        <w:rPr>
          <w:rFonts w:ascii="TH Sarabun New" w:hAnsi="TH Sarabun New" w:cs="TH Sarabun New"/>
          <w:b/>
          <w:bCs/>
          <w:spacing w:val="7"/>
          <w:sz w:val="28"/>
          <w:u w:val="single"/>
          <w:cs/>
        </w:rPr>
        <w:t>ส่วนที่ 1</w:t>
      </w:r>
      <w:r w:rsidRPr="000B7BED">
        <w:rPr>
          <w:rFonts w:ascii="TH Sarabun New" w:hAnsi="TH Sarabun New" w:cs="TH Sarabun New"/>
          <w:b/>
          <w:bCs/>
          <w:spacing w:val="7"/>
          <w:sz w:val="28"/>
        </w:rPr>
        <w:t xml:space="preserve"> :</w:t>
      </w:r>
      <w:r w:rsidRPr="000B7BED">
        <w:rPr>
          <w:rFonts w:ascii="TH Sarabun New" w:hAnsi="TH Sarabun New" w:cs="TH Sarabun New"/>
          <w:b/>
          <w:bCs/>
          <w:spacing w:val="7"/>
          <w:sz w:val="28"/>
          <w:cs/>
        </w:rPr>
        <w:t xml:space="preserve"> ลักษณะโครงการวิจัย</w:t>
      </w:r>
    </w:p>
    <w:p w:rsidR="009B0F0C" w:rsidRPr="000B7BED" w:rsidRDefault="009B0F0C" w:rsidP="00AE43AA">
      <w:pPr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ชื่อโครงการวิจัย</w:t>
      </w:r>
    </w:p>
    <w:p w:rsidR="009B0F0C" w:rsidRPr="000B7BED" w:rsidRDefault="009B0F0C" w:rsidP="009B0F0C">
      <w:pPr>
        <w:pStyle w:val="BodyTextIndent"/>
        <w:ind w:left="720" w:firstLine="720"/>
        <w:rPr>
          <w:rFonts w:ascii="TH Sarabun New" w:hAnsi="TH Sarabun New" w:cs="TH Sarabun New"/>
          <w:sz w:val="28"/>
          <w:szCs w:val="28"/>
        </w:rPr>
      </w:pPr>
      <w:r w:rsidRPr="000B7BED">
        <w:rPr>
          <w:rFonts w:ascii="TH Sarabun New" w:hAnsi="TH Sarabun New" w:cs="TH Sarabun New"/>
          <w:sz w:val="28"/>
          <w:szCs w:val="28"/>
          <w:cs/>
        </w:rPr>
        <w:t xml:space="preserve">(ภาษาไทย)  </w:t>
      </w:r>
      <w:r w:rsidRPr="000B7BED">
        <w:rPr>
          <w:rFonts w:ascii="TH Sarabun New" w:hAnsi="TH Sarabun New" w:cs="TH Sarabun New"/>
          <w:sz w:val="28"/>
          <w:szCs w:val="28"/>
          <w:cs/>
        </w:rPr>
        <w:tab/>
        <w:t>....................................................................................................................................</w:t>
      </w:r>
    </w:p>
    <w:p w:rsidR="001F05C4" w:rsidRPr="000B7BED" w:rsidRDefault="009B0F0C" w:rsidP="001F05C4">
      <w:pPr>
        <w:pStyle w:val="BodyTextIndent"/>
        <w:ind w:left="720" w:firstLine="720"/>
        <w:rPr>
          <w:rFonts w:ascii="TH Sarabun New" w:hAnsi="TH Sarabun New" w:cs="TH Sarabun New"/>
          <w:sz w:val="28"/>
          <w:szCs w:val="28"/>
        </w:rPr>
      </w:pPr>
      <w:r w:rsidRPr="000B7BED">
        <w:rPr>
          <w:rFonts w:ascii="TH Sarabun New" w:hAnsi="TH Sarabun New" w:cs="TH Sarabun New"/>
          <w:sz w:val="28"/>
          <w:szCs w:val="28"/>
          <w:cs/>
        </w:rPr>
        <w:t>(ภาษาอังกฤษ)</w:t>
      </w:r>
      <w:r w:rsidRPr="000B7BED">
        <w:rPr>
          <w:rFonts w:ascii="TH Sarabun New" w:hAnsi="TH Sarabun New" w:cs="TH Sarabun New"/>
          <w:sz w:val="28"/>
          <w:szCs w:val="28"/>
          <w:cs/>
        </w:rPr>
        <w:tab/>
        <w:t>....................................................................................................................................</w:t>
      </w:r>
    </w:p>
    <w:p w:rsidR="001F05C4" w:rsidRPr="000B7BED" w:rsidRDefault="001F05C4" w:rsidP="00AE43AA">
      <w:pPr>
        <w:pStyle w:val="ListParagraph"/>
        <w:numPr>
          <w:ilvl w:val="0"/>
          <w:numId w:val="1"/>
        </w:numPr>
        <w:tabs>
          <w:tab w:val="left" w:pos="1530"/>
          <w:tab w:val="left" w:pos="2127"/>
        </w:tabs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pacing w:val="6"/>
          <w:sz w:val="28"/>
          <w:cs/>
        </w:rPr>
        <w:t>ระบุความสอดคล้องของโครงการวิจัยกับนโยบายการสนับสนุน</w:t>
      </w:r>
      <w:r w:rsidRPr="000B7BED">
        <w:rPr>
          <w:rFonts w:ascii="TH Sarabun New" w:hAnsi="TH Sarabun New" w:cs="TH Sarabun New"/>
          <w:b/>
          <w:bCs/>
          <w:sz w:val="28"/>
          <w:cs/>
        </w:rPr>
        <w:t>ของประเทศและมหาวิทยาลัย</w:t>
      </w:r>
      <w:r w:rsidRPr="000B7BED">
        <w:rPr>
          <w:rFonts w:ascii="TH Sarabun New" w:hAnsi="TH Sarabun New" w:cs="TH Sarabun New"/>
          <w:sz w:val="28"/>
          <w:cs/>
        </w:rPr>
        <w:t xml:space="preserve"> </w:t>
      </w:r>
    </w:p>
    <w:p w:rsidR="001F05C4" w:rsidRPr="000B7BED" w:rsidRDefault="001F05C4" w:rsidP="001F05C4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2127"/>
        </w:tabs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="004650CC">
        <w:rPr>
          <w:rFonts w:ascii="TH Sarabun New" w:hAnsi="TH Sarabun New" w:cs="TH Sarabun New" w:hint="cs"/>
          <w:b/>
          <w:bCs/>
          <w:sz w:val="28"/>
          <w:cs/>
        </w:rPr>
        <w:t>2</w:t>
      </w:r>
      <w:r w:rsidRPr="000B7BED">
        <w:rPr>
          <w:rFonts w:ascii="TH Sarabun New" w:hAnsi="TH Sarabun New" w:cs="TH Sarabun New"/>
          <w:b/>
          <w:bCs/>
          <w:sz w:val="28"/>
          <w:cs/>
        </w:rPr>
        <w:t>.1</w:t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  <w:t>ความสอดคล้องกับยุทธศาสตร์ชาติ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</w:tabs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(     )</w:t>
      </w:r>
      <w:r w:rsidRPr="000B7BED">
        <w:rPr>
          <w:rFonts w:ascii="TH Sarabun New" w:hAnsi="TH Sarabun New" w:cs="TH Sarabun New"/>
          <w:sz w:val="28"/>
        </w:rPr>
        <w:tab/>
      </w:r>
      <w:r w:rsidR="00676FFB" w:rsidRPr="000B7BED">
        <w:rPr>
          <w:rFonts w:ascii="TH Sarabun New" w:hAnsi="TH Sarabun New" w:cs="TH Sarabun New"/>
          <w:sz w:val="28"/>
          <w:cs/>
        </w:rPr>
        <w:t>ด้านเศรษฐกิจ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2127"/>
        </w:tabs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(     )</w:t>
      </w:r>
      <w:r w:rsidRPr="000B7BED">
        <w:rPr>
          <w:rFonts w:ascii="TH Sarabun New" w:hAnsi="TH Sarabun New" w:cs="TH Sarabun New"/>
          <w:sz w:val="28"/>
        </w:rPr>
        <w:tab/>
      </w:r>
      <w:r w:rsidR="00676FFB" w:rsidRPr="000B7BED">
        <w:rPr>
          <w:rFonts w:ascii="TH Sarabun New" w:hAnsi="TH Sarabun New" w:cs="TH Sarabun New"/>
          <w:sz w:val="28"/>
          <w:cs/>
        </w:rPr>
        <w:t>ด้านสังคม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2127"/>
        </w:tabs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(     )</w:t>
      </w:r>
      <w:r w:rsidRPr="000B7BED">
        <w:rPr>
          <w:rFonts w:ascii="TH Sarabun New" w:hAnsi="TH Sarabun New" w:cs="TH Sarabun New"/>
          <w:sz w:val="28"/>
          <w:cs/>
        </w:rPr>
        <w:tab/>
      </w:r>
      <w:r w:rsidR="00676FFB" w:rsidRPr="000B7BED">
        <w:rPr>
          <w:rFonts w:ascii="TH Sarabun New" w:hAnsi="TH Sarabun New" w:cs="TH Sarabun New"/>
          <w:sz w:val="28"/>
          <w:cs/>
        </w:rPr>
        <w:t>ด้านสิ่งแวดล้อม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2127"/>
        </w:tabs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(     )</w:t>
      </w:r>
      <w:r w:rsidRPr="000B7BED">
        <w:rPr>
          <w:rFonts w:ascii="TH Sarabun New" w:hAnsi="TH Sarabun New" w:cs="TH Sarabun New"/>
          <w:sz w:val="28"/>
          <w:cs/>
        </w:rPr>
        <w:tab/>
      </w:r>
      <w:r w:rsidR="00676FFB" w:rsidRPr="000B7BED">
        <w:rPr>
          <w:rFonts w:ascii="TH Sarabun New" w:hAnsi="TH Sarabun New" w:cs="TH Sarabun New"/>
          <w:sz w:val="28"/>
          <w:cs/>
        </w:rPr>
        <w:t>ด้านองค์ความรู้พื้นฐาน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2127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="004650CC">
        <w:rPr>
          <w:rFonts w:ascii="TH Sarabun New" w:hAnsi="TH Sarabun New" w:cs="TH Sarabun New" w:hint="cs"/>
          <w:b/>
          <w:bCs/>
          <w:sz w:val="28"/>
          <w:cs/>
        </w:rPr>
        <w:t>2</w:t>
      </w:r>
      <w:r w:rsidRPr="000B7BED">
        <w:rPr>
          <w:rFonts w:ascii="TH Sarabun New" w:hAnsi="TH Sarabun New" w:cs="TH Sarabun New"/>
          <w:b/>
          <w:bCs/>
          <w:sz w:val="28"/>
          <w:cs/>
        </w:rPr>
        <w:t>.2</w:t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  <w:t>ความสอดคล้องกับยุทธศาสตร์การวิจัยของกระทรวง อว.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3261"/>
        </w:tabs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(     )</w:t>
      </w:r>
      <w:r w:rsidRPr="000B7BED">
        <w:rPr>
          <w:rFonts w:ascii="TH Sarabun New" w:hAnsi="TH Sarabun New" w:cs="TH Sarabun New"/>
          <w:sz w:val="28"/>
        </w:rPr>
        <w:tab/>
        <w:t xml:space="preserve">Platform 1 </w:t>
      </w:r>
      <w:r w:rsidRPr="000B7BED">
        <w:rPr>
          <w:rFonts w:ascii="TH Sarabun New" w:hAnsi="TH Sarabun New" w:cs="TH Sarabun New"/>
          <w:sz w:val="28"/>
        </w:rPr>
        <w:tab/>
      </w:r>
      <w:r w:rsidRPr="000B7BED">
        <w:rPr>
          <w:rFonts w:ascii="TH Sarabun New" w:hAnsi="TH Sarabun New" w:cs="TH Sarabun New"/>
          <w:sz w:val="28"/>
          <w:cs/>
        </w:rPr>
        <w:t xml:space="preserve">การพัฒนากำลังคนและสถาบันความรู้ 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2127"/>
          <w:tab w:val="left" w:pos="3261"/>
        </w:tabs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(     )</w:t>
      </w:r>
      <w:r w:rsidRPr="000B7BED">
        <w:rPr>
          <w:rFonts w:ascii="TH Sarabun New" w:hAnsi="TH Sarabun New" w:cs="TH Sarabun New"/>
          <w:sz w:val="28"/>
        </w:rPr>
        <w:tab/>
        <w:t xml:space="preserve">Platform 2 </w:t>
      </w:r>
      <w:r w:rsidRPr="000B7BED">
        <w:rPr>
          <w:rFonts w:ascii="TH Sarabun New" w:hAnsi="TH Sarabun New" w:cs="TH Sarabun New"/>
          <w:sz w:val="28"/>
          <w:cs/>
        </w:rPr>
        <w:tab/>
        <w:t>การวิจัยและสร้างนวัตกรรมเพื่อตอบโจทย์ท้าทายสังคม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2127"/>
          <w:tab w:val="left" w:pos="3261"/>
        </w:tabs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(     )</w:t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t xml:space="preserve">Platform 3 </w:t>
      </w:r>
      <w:r w:rsidRPr="000B7BED">
        <w:rPr>
          <w:rFonts w:ascii="TH Sarabun New" w:hAnsi="TH Sarabun New" w:cs="TH Sarabun New"/>
          <w:sz w:val="28"/>
        </w:rPr>
        <w:tab/>
      </w:r>
      <w:r w:rsidRPr="000B7BED">
        <w:rPr>
          <w:rFonts w:ascii="TH Sarabun New" w:hAnsi="TH Sarabun New" w:cs="TH Sarabun New"/>
          <w:sz w:val="28"/>
          <w:cs/>
        </w:rPr>
        <w:t>การวิจัยและสร้างนวัตกรรมเพื่อเพิ่มขีดความสามารถการแข่งขัน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2127"/>
          <w:tab w:val="left" w:pos="3261"/>
        </w:tabs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(     )</w:t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t xml:space="preserve">Platform 4 </w:t>
      </w:r>
      <w:r w:rsidRPr="000B7BED">
        <w:rPr>
          <w:rFonts w:ascii="TH Sarabun New" w:hAnsi="TH Sarabun New" w:cs="TH Sarabun New"/>
          <w:sz w:val="28"/>
          <w:cs/>
        </w:rPr>
        <w:tab/>
        <w:t>การวิจัยและสร้างนวัตกรรมเพื่อการพัฒนาเชิงพื้นที่และลดความเหลื่อมล้ำ</w:t>
      </w:r>
    </w:p>
    <w:p w:rsidR="001F05C4" w:rsidRPr="000B7BED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560"/>
          <w:tab w:val="left" w:pos="1985"/>
          <w:tab w:val="left" w:pos="2127"/>
        </w:tabs>
        <w:jc w:val="thaiDistribute"/>
        <w:rPr>
          <w:rFonts w:ascii="TH Sarabun New" w:hAnsi="TH Sarabun New" w:cs="TH Sarabun New"/>
          <w:sz w:val="28"/>
          <w:cs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="004650CC">
        <w:rPr>
          <w:rFonts w:ascii="TH Sarabun New" w:hAnsi="TH Sarabun New" w:cs="TH Sarabun New" w:hint="cs"/>
          <w:b/>
          <w:bCs/>
          <w:sz w:val="28"/>
          <w:cs/>
        </w:rPr>
        <w:t>2</w:t>
      </w:r>
      <w:r w:rsidRPr="000B7BED">
        <w:rPr>
          <w:rFonts w:ascii="TH Sarabun New" w:hAnsi="TH Sarabun New" w:cs="TH Sarabun New"/>
          <w:b/>
          <w:bCs/>
          <w:sz w:val="28"/>
          <w:cs/>
        </w:rPr>
        <w:t>.3</w:t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  <w:t>ความสอดคล้องกับนโยบายและยุทธศาสตร์ด้านการวิจัยของมหาวิทยาลัย</w:t>
      </w:r>
      <w:r w:rsidR="00676FFB" w:rsidRPr="000B7BED">
        <w:rPr>
          <w:rFonts w:ascii="TH Sarabun New" w:hAnsi="TH Sarabun New" w:cs="TH Sarabun New"/>
          <w:b/>
          <w:bCs/>
          <w:sz w:val="28"/>
          <w:cs/>
        </w:rPr>
        <w:t>และคณะวิทยาการจัดการ</w:t>
      </w:r>
      <w:r w:rsidRPr="000B7BED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1F05C4" w:rsidRPr="00AF35BC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28"/>
        </w:rPr>
      </w:pP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  <w:cs/>
        </w:rPr>
        <w:t>(     )</w:t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  <w:cs/>
        </w:rPr>
        <w:t>สังคมพหุวัฒนธรรม</w:t>
      </w:r>
      <w:r w:rsidR="00C7784C">
        <w:rPr>
          <w:rFonts w:ascii="TH Sarabun New" w:hAnsi="TH Sarabun New" w:cs="TH Sarabun New" w:hint="cs"/>
          <w:sz w:val="28"/>
          <w:cs/>
        </w:rPr>
        <w:t>และ</w:t>
      </w:r>
      <w:r w:rsidRPr="00AF35BC">
        <w:rPr>
          <w:rFonts w:ascii="TH Sarabun New" w:hAnsi="TH Sarabun New" w:cs="TH Sarabun New"/>
          <w:sz w:val="28"/>
          <w:cs/>
        </w:rPr>
        <w:t>การศึกษา</w:t>
      </w:r>
    </w:p>
    <w:p w:rsidR="00C7784C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28"/>
        </w:rPr>
      </w:pP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  <w:cs/>
        </w:rPr>
        <w:t>(     )</w:t>
      </w:r>
      <w:r w:rsidRPr="00AF35BC">
        <w:rPr>
          <w:rFonts w:ascii="TH Sarabun New" w:hAnsi="TH Sarabun New" w:cs="TH Sarabun New"/>
          <w:sz w:val="28"/>
        </w:rPr>
        <w:tab/>
      </w:r>
      <w:r w:rsidR="00C7784C">
        <w:rPr>
          <w:rFonts w:ascii="TH Sarabun New" w:hAnsi="TH Sarabun New" w:cs="TH Sarabun New" w:hint="cs"/>
          <w:sz w:val="28"/>
          <w:cs/>
        </w:rPr>
        <w:t xml:space="preserve">เทคโนโลยี </w:t>
      </w:r>
      <w:r w:rsidRPr="00AF35BC">
        <w:rPr>
          <w:rFonts w:ascii="TH Sarabun New" w:hAnsi="TH Sarabun New" w:cs="TH Sarabun New"/>
          <w:sz w:val="28"/>
          <w:cs/>
        </w:rPr>
        <w:t>ดิจิทัลและ</w:t>
      </w:r>
      <w:r w:rsidR="00C7784C">
        <w:rPr>
          <w:rFonts w:ascii="TH Sarabun New" w:hAnsi="TH Sarabun New" w:cs="TH Sarabun New" w:hint="cs"/>
          <w:sz w:val="28"/>
          <w:cs/>
        </w:rPr>
        <w:t>นวัตกรรม</w:t>
      </w:r>
    </w:p>
    <w:p w:rsidR="001F05C4" w:rsidRPr="00AF35BC" w:rsidRDefault="001F05C4" w:rsidP="001F05C4">
      <w:pPr>
        <w:tabs>
          <w:tab w:val="left" w:pos="426"/>
          <w:tab w:val="left" w:pos="851"/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 New" w:hAnsi="TH Sarabun New" w:cs="TH Sarabun New"/>
          <w:sz w:val="28"/>
        </w:rPr>
      </w:pP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  <w:cs/>
        </w:rPr>
        <w:tab/>
      </w:r>
      <w:r w:rsidRPr="00AF35BC">
        <w:rPr>
          <w:rFonts w:ascii="TH Sarabun New" w:hAnsi="TH Sarabun New" w:cs="TH Sarabun New"/>
          <w:sz w:val="28"/>
          <w:cs/>
        </w:rPr>
        <w:tab/>
        <w:t>(     )</w:t>
      </w:r>
      <w:r w:rsidRPr="00AF35BC">
        <w:rPr>
          <w:rFonts w:ascii="TH Sarabun New" w:hAnsi="TH Sarabun New" w:cs="TH Sarabun New"/>
          <w:sz w:val="28"/>
        </w:rPr>
        <w:tab/>
      </w:r>
      <w:r w:rsidRPr="00AF35BC">
        <w:rPr>
          <w:rFonts w:ascii="TH Sarabun New" w:hAnsi="TH Sarabun New" w:cs="TH Sarabun New"/>
          <w:sz w:val="28"/>
          <w:cs/>
        </w:rPr>
        <w:t xml:space="preserve">สังคมสูงวัย </w:t>
      </w:r>
    </w:p>
    <w:p w:rsidR="00AF35BC" w:rsidRPr="00AF35BC" w:rsidRDefault="00AF35BC" w:rsidP="00AF35BC">
      <w:pPr>
        <w:tabs>
          <w:tab w:val="left" w:pos="1440"/>
        </w:tabs>
        <w:jc w:val="thaiDistribute"/>
        <w:rPr>
          <w:rFonts w:ascii="TH Sarabun New" w:hAnsi="TH Sarabun New" w:cs="TH Sarabun New"/>
          <w:sz w:val="28"/>
        </w:rPr>
      </w:pPr>
      <w:r w:rsidRPr="00AF35BC">
        <w:rPr>
          <w:rFonts w:ascii="TH Sarabun New" w:hAnsi="TH Sarabun New" w:cs="TH Sarabun New"/>
          <w:sz w:val="28"/>
          <w:cs/>
        </w:rPr>
        <w:tab/>
        <w:t>(     )  เศรษฐกิจฐานราก (</w:t>
      </w:r>
      <w:r w:rsidRPr="00AF35BC">
        <w:rPr>
          <w:rFonts w:ascii="TH Sarabun New" w:hAnsi="TH Sarabun New" w:cs="TH Sarabun New"/>
          <w:sz w:val="28"/>
        </w:rPr>
        <w:t>Local Economy)</w:t>
      </w:r>
    </w:p>
    <w:p w:rsidR="00AF35BC" w:rsidRPr="00AF35BC" w:rsidRDefault="00AF35BC" w:rsidP="00AF35BC">
      <w:pPr>
        <w:tabs>
          <w:tab w:val="left" w:pos="1440"/>
        </w:tabs>
        <w:jc w:val="thaiDistribute"/>
        <w:rPr>
          <w:rFonts w:ascii="TH Sarabun New" w:hAnsi="TH Sarabun New" w:cs="TH Sarabun New"/>
          <w:sz w:val="28"/>
        </w:rPr>
      </w:pPr>
      <w:r w:rsidRPr="00AF35BC">
        <w:rPr>
          <w:rFonts w:ascii="TH Sarabun New" w:hAnsi="TH Sarabun New" w:cs="TH Sarabun New"/>
          <w:sz w:val="28"/>
          <w:cs/>
        </w:rPr>
        <w:tab/>
        <w:t>(     )  เศรษฐกิจสร้างสรรค์ (</w:t>
      </w:r>
      <w:r w:rsidRPr="00AF35BC">
        <w:rPr>
          <w:rFonts w:ascii="TH Sarabun New" w:hAnsi="TH Sarabun New" w:cs="TH Sarabun New"/>
          <w:sz w:val="28"/>
        </w:rPr>
        <w:t>Creative Economy)</w:t>
      </w:r>
    </w:p>
    <w:p w:rsidR="00AF35BC" w:rsidRPr="00AF35BC" w:rsidRDefault="00AF35BC" w:rsidP="00AF35BC">
      <w:pPr>
        <w:tabs>
          <w:tab w:val="left" w:pos="1440"/>
        </w:tabs>
        <w:jc w:val="thaiDistribute"/>
        <w:rPr>
          <w:rFonts w:ascii="TH Sarabun New" w:hAnsi="TH Sarabun New" w:cs="TH Sarabun New"/>
          <w:sz w:val="28"/>
        </w:rPr>
      </w:pPr>
      <w:r w:rsidRPr="00AF35BC">
        <w:rPr>
          <w:rFonts w:ascii="TH Sarabun New" w:hAnsi="TH Sarabun New" w:cs="TH Sarabun New"/>
          <w:sz w:val="28"/>
          <w:cs/>
        </w:rPr>
        <w:tab/>
        <w:t>(     )  เป้าหมายการพัฒนาที่ยั่งยืน (</w:t>
      </w:r>
      <w:r w:rsidRPr="00AF35BC">
        <w:rPr>
          <w:rFonts w:ascii="TH Sarabun New" w:hAnsi="TH Sarabun New" w:cs="TH Sarabun New"/>
          <w:sz w:val="28"/>
        </w:rPr>
        <w:t>Sustainable Development Goals : SDGs)</w:t>
      </w:r>
    </w:p>
    <w:p w:rsidR="00AF35BC" w:rsidRPr="00AF35BC" w:rsidRDefault="00AF35BC" w:rsidP="00AF35BC">
      <w:pPr>
        <w:tabs>
          <w:tab w:val="left" w:pos="1440"/>
        </w:tabs>
        <w:jc w:val="thaiDistribute"/>
        <w:rPr>
          <w:rFonts w:ascii="TH Sarabun New" w:hAnsi="TH Sarabun New" w:cs="TH Sarabun New"/>
          <w:spacing w:val="-4"/>
          <w:sz w:val="28"/>
        </w:rPr>
      </w:pPr>
      <w:r w:rsidRPr="00AF35BC">
        <w:rPr>
          <w:rFonts w:ascii="TH Sarabun New" w:hAnsi="TH Sarabun New" w:cs="TH Sarabun New"/>
          <w:spacing w:val="-4"/>
          <w:sz w:val="28"/>
          <w:cs/>
        </w:rPr>
        <w:tab/>
        <w:t>(     )  เศรษฐกิจชีวภาพ เศรษฐกิจหมุนเวียน และเศรษฐกิจสีเขียว (</w:t>
      </w:r>
      <w:r w:rsidRPr="00AF35BC">
        <w:rPr>
          <w:rFonts w:ascii="TH Sarabun New" w:hAnsi="TH Sarabun New" w:cs="TH Sarabun New"/>
          <w:spacing w:val="-4"/>
          <w:sz w:val="28"/>
        </w:rPr>
        <w:t>Bio-Circular-Green Economy: BCG)</w:t>
      </w:r>
    </w:p>
    <w:p w:rsidR="00AF35BC" w:rsidRPr="00AF35BC" w:rsidRDefault="00AF35BC" w:rsidP="00AF35BC">
      <w:pPr>
        <w:tabs>
          <w:tab w:val="left" w:pos="1440"/>
        </w:tabs>
        <w:jc w:val="thaiDistribute"/>
        <w:rPr>
          <w:rFonts w:ascii="TH Sarabun New" w:hAnsi="TH Sarabun New" w:cs="TH Sarabun New"/>
          <w:sz w:val="28"/>
        </w:rPr>
      </w:pPr>
      <w:r w:rsidRPr="00AF35BC">
        <w:rPr>
          <w:rFonts w:ascii="TH Sarabun New" w:hAnsi="TH Sarabun New" w:cs="TH Sarabun New"/>
          <w:sz w:val="28"/>
          <w:cs/>
        </w:rPr>
        <w:tab/>
        <w:t>(     )  วิสาหกิจชุมชน/การพัฒนาชุมชน</w:t>
      </w:r>
    </w:p>
    <w:p w:rsidR="00AF35BC" w:rsidRDefault="00AF35BC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</w:p>
    <w:p w:rsidR="00C7784C" w:rsidRDefault="00C7784C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</w:p>
    <w:p w:rsidR="00C7784C" w:rsidRDefault="00C7784C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</w:p>
    <w:p w:rsidR="00C7784C" w:rsidRDefault="00C7784C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</w:p>
    <w:p w:rsidR="004650CC" w:rsidRDefault="004650CC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</w:p>
    <w:p w:rsidR="004650CC" w:rsidRDefault="004650CC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</w:p>
    <w:p w:rsidR="004650CC" w:rsidRDefault="004650CC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</w:p>
    <w:p w:rsidR="00C7784C" w:rsidRDefault="00C7784C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</w:p>
    <w:p w:rsidR="001F05C4" w:rsidRPr="000B7BED" w:rsidRDefault="00676FFB" w:rsidP="00676FFB">
      <w:pPr>
        <w:pStyle w:val="BodyTextIndent"/>
        <w:ind w:firstLine="0"/>
        <w:rPr>
          <w:rFonts w:ascii="TH Sarabun New" w:hAnsi="TH Sarabun New" w:cs="TH Sarabun New"/>
          <w:sz w:val="28"/>
          <w:szCs w:val="28"/>
        </w:rPr>
      </w:pPr>
      <w:r w:rsidRPr="000B7BED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lastRenderedPageBreak/>
        <w:t>ส่วนที่  2</w:t>
      </w:r>
      <w:r w:rsidRPr="000B7BED">
        <w:rPr>
          <w:rFonts w:ascii="TH Sarabun New" w:hAnsi="TH Sarabun New" w:cs="TH Sarabun New"/>
          <w:b/>
          <w:bCs/>
          <w:sz w:val="28"/>
          <w:szCs w:val="28"/>
        </w:rPr>
        <w:t>:</w:t>
      </w:r>
      <w:r w:rsidR="0048332A" w:rsidRPr="000B7BED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0B7BED">
        <w:rPr>
          <w:rFonts w:ascii="TH Sarabun New" w:hAnsi="TH Sarabun New" w:cs="TH Sarabun New"/>
          <w:b/>
          <w:bCs/>
          <w:sz w:val="28"/>
          <w:szCs w:val="28"/>
          <w:cs/>
        </w:rPr>
        <w:t>องค์ประกอบในการจัดทำโครงการวิจัย</w:t>
      </w:r>
    </w:p>
    <w:p w:rsidR="009B0F0C" w:rsidRPr="000B7BED" w:rsidRDefault="009B0F0C" w:rsidP="00AE43AA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ผู้เสนอขอทุน</w:t>
      </w:r>
      <w:r w:rsidR="004650CC">
        <w:rPr>
          <w:rFonts w:ascii="TH Sarabun New" w:hAnsi="TH Sarabun New" w:cs="TH Sarabun New" w:hint="cs"/>
          <w:b/>
          <w:bCs/>
          <w:sz w:val="28"/>
          <w:cs/>
        </w:rPr>
        <w:t xml:space="preserve"> (หัวหน้าโครงการ)</w:t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</w:p>
    <w:p w:rsidR="009B0F0C" w:rsidRPr="000B7BED" w:rsidRDefault="009B0F0C" w:rsidP="004650CC">
      <w:pPr>
        <w:autoSpaceDE w:val="0"/>
        <w:autoSpaceDN w:val="0"/>
        <w:adjustRightInd w:val="0"/>
        <w:ind w:left="720" w:firstLine="72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สัดส่วนในการทำวิจัย ร้อยละ </w:t>
      </w:r>
      <w:r w:rsidR="004650CC">
        <w:rPr>
          <w:rFonts w:ascii="TH Sarabun New" w:hAnsi="TH Sarabun New" w:cs="TH Sarabun New" w:hint="cs"/>
          <w:color w:val="000000"/>
          <w:sz w:val="28"/>
          <w:cs/>
        </w:rPr>
        <w:t>100</w:t>
      </w:r>
    </w:p>
    <w:p w:rsidR="009B0F0C" w:rsidRPr="000B7BED" w:rsidRDefault="009B0F0C" w:rsidP="004650CC">
      <w:pPr>
        <w:ind w:left="720" w:firstLine="720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 xml:space="preserve">ชื่อ-นามสกุล </w:t>
      </w:r>
      <w:r w:rsidR="004650CC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 xml:space="preserve">ภาษาไทย </w:t>
      </w:r>
      <w:r w:rsidRPr="000B7BED">
        <w:rPr>
          <w:rFonts w:ascii="TH Sarabun New" w:hAnsi="TH Sarabun New" w:cs="TH Sarabun New"/>
          <w:sz w:val="28"/>
          <w:cs/>
        </w:rPr>
        <w:tab/>
        <w:t>................................................................…........................</w:t>
      </w:r>
    </w:p>
    <w:p w:rsidR="009B0F0C" w:rsidRPr="000B7BED" w:rsidRDefault="009B0F0C" w:rsidP="009B0F0C">
      <w:pPr>
        <w:ind w:hanging="731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="004650CC">
        <w:rPr>
          <w:rFonts w:ascii="TH Sarabun New" w:hAnsi="TH Sarabun New" w:cs="TH Sarabun New"/>
          <w:sz w:val="28"/>
          <w:cs/>
        </w:rPr>
        <w:tab/>
      </w:r>
      <w:r w:rsidR="004650CC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 xml:space="preserve">ภาษาอังกฤษ  </w:t>
      </w:r>
      <w:r w:rsidRPr="000B7BED"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.......................................................................................</w:t>
      </w:r>
    </w:p>
    <w:p w:rsidR="009B0F0C" w:rsidRPr="000B7BED" w:rsidRDefault="009B0F0C" w:rsidP="004650CC">
      <w:pPr>
        <w:ind w:left="1440"/>
        <w:rPr>
          <w:rFonts w:ascii="TH Sarabun New" w:hAnsi="TH Sarabun New" w:cs="TH Sarabun New"/>
          <w:sz w:val="28"/>
          <w:cs/>
        </w:rPr>
      </w:pPr>
      <w:r w:rsidRPr="000B7BED">
        <w:rPr>
          <w:rFonts w:ascii="TH Sarabun New" w:hAnsi="TH Sarabun New" w:cs="TH Sarabun New"/>
          <w:sz w:val="28"/>
          <w:cs/>
        </w:rPr>
        <w:t xml:space="preserve">ตำแหน่งทางวิชาการ </w:t>
      </w:r>
      <w:r w:rsidRPr="000B7BED">
        <w:rPr>
          <w:rFonts w:ascii="TH Sarabun New" w:hAnsi="TH Sarabun New" w:cs="TH Sarabun New"/>
          <w:sz w:val="28"/>
          <w:cs/>
        </w:rPr>
        <w:tab/>
        <w:t>...........….........................................................…….............</w:t>
      </w:r>
    </w:p>
    <w:p w:rsidR="009B0F0C" w:rsidRPr="000B7BED" w:rsidRDefault="009B0F0C" w:rsidP="009B0F0C">
      <w:pPr>
        <w:autoSpaceDE w:val="0"/>
        <w:autoSpaceDN w:val="0"/>
        <w:adjustRightInd w:val="0"/>
        <w:ind w:hanging="731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>สังกัด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>................................ คณะวิทยาการจัดการ มหาวิทยาลัยศิลปากร</w:t>
      </w:r>
    </w:p>
    <w:p w:rsidR="009B0F0C" w:rsidRPr="000B7BED" w:rsidRDefault="009B0F0C" w:rsidP="009B0F0C">
      <w:pPr>
        <w:autoSpaceDE w:val="0"/>
        <w:autoSpaceDN w:val="0"/>
        <w:adjustRightInd w:val="0"/>
        <w:ind w:hanging="731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>โทรศัพท์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="00C7784C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........................................... โทรสาร.......................................... </w:t>
      </w:r>
    </w:p>
    <w:p w:rsidR="009B0F0C" w:rsidRPr="000B7BED" w:rsidRDefault="009B0F0C" w:rsidP="009B0F0C">
      <w:pPr>
        <w:autoSpaceDE w:val="0"/>
        <w:autoSpaceDN w:val="0"/>
        <w:adjustRightInd w:val="0"/>
        <w:ind w:left="589" w:hanging="731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</w:rPr>
        <w:t>e</w:t>
      </w:r>
      <w:r w:rsidRPr="000B7BED">
        <w:rPr>
          <w:rFonts w:ascii="TH Sarabun New" w:hAnsi="TH Sarabun New" w:cs="TH Sarabun New"/>
          <w:color w:val="000000"/>
          <w:sz w:val="28"/>
          <w:cs/>
        </w:rPr>
        <w:t>-</w:t>
      </w:r>
      <w:r w:rsidRPr="000B7BED">
        <w:rPr>
          <w:rFonts w:ascii="TH Sarabun New" w:hAnsi="TH Sarabun New" w:cs="TH Sarabun New"/>
          <w:color w:val="000000"/>
          <w:sz w:val="28"/>
        </w:rPr>
        <w:t>mail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>…………….....................….……...</w:t>
      </w:r>
    </w:p>
    <w:p w:rsidR="009B0F0C" w:rsidRPr="000B7BED" w:rsidRDefault="009B0F0C" w:rsidP="00AE43AA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b/>
          <w:bCs/>
          <w:color w:val="BFBFBF" w:themeColor="background1" w:themeShade="BF"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 xml:space="preserve">ที่ปรึกษาโครงการวิจัย </w:t>
      </w:r>
      <w:r w:rsidRPr="000B7BED">
        <w:rPr>
          <w:rFonts w:ascii="TH Sarabun New" w:hAnsi="TH Sarabun New" w:cs="TH Sarabun New"/>
          <w:b/>
          <w:bCs/>
          <w:color w:val="BFBFBF" w:themeColor="background1" w:themeShade="BF"/>
          <w:sz w:val="28"/>
          <w:cs/>
        </w:rPr>
        <w:t>(ถ้ามี)</w:t>
      </w:r>
    </w:p>
    <w:p w:rsidR="009B0F0C" w:rsidRPr="000B7BED" w:rsidRDefault="009B0F0C" w:rsidP="00AE43AA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ประเภทของการวิจัย</w:t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</w:p>
    <w:p w:rsidR="009B0F0C" w:rsidRPr="00C7784C" w:rsidRDefault="009B0F0C" w:rsidP="009B0F0C">
      <w:pPr>
        <w:ind w:left="720" w:firstLine="720"/>
        <w:rPr>
          <w:rFonts w:ascii="TH Sarabun New" w:hAnsi="TH Sarabun New" w:cs="TH Sarabun New"/>
          <w:b/>
          <w:bCs/>
          <w:sz w:val="28"/>
        </w:rPr>
      </w:pPr>
      <w:r w:rsidRPr="00C7784C">
        <w:rPr>
          <w:rFonts w:ascii="TH Sarabun New" w:hAnsi="TH Sarabun New" w:cs="TH Sarabun New"/>
          <w:sz w:val="28"/>
        </w:rPr>
        <w:sym w:font="Wingdings" w:char="F071"/>
      </w:r>
      <w:r w:rsidRPr="00C7784C">
        <w:rPr>
          <w:rFonts w:ascii="TH Sarabun New" w:hAnsi="TH Sarabun New" w:cs="TH Sarabun New"/>
          <w:sz w:val="28"/>
          <w:cs/>
        </w:rPr>
        <w:t xml:space="preserve">  การวิจัยพื้นฐาน (</w:t>
      </w:r>
      <w:r w:rsidRPr="00C7784C">
        <w:rPr>
          <w:rFonts w:ascii="TH Sarabun New" w:hAnsi="TH Sarabun New" w:cs="TH Sarabun New"/>
          <w:sz w:val="28"/>
        </w:rPr>
        <w:t>Basic Research</w:t>
      </w:r>
      <w:r w:rsidRPr="00C7784C">
        <w:rPr>
          <w:rFonts w:ascii="TH Sarabun New" w:hAnsi="TH Sarabun New" w:cs="TH Sarabun New"/>
          <w:sz w:val="28"/>
          <w:cs/>
        </w:rPr>
        <w:t>)</w:t>
      </w:r>
    </w:p>
    <w:p w:rsidR="009B0F0C" w:rsidRPr="00C7784C" w:rsidRDefault="009B0F0C" w:rsidP="009B0F0C">
      <w:pPr>
        <w:ind w:left="720" w:firstLine="720"/>
        <w:rPr>
          <w:rFonts w:ascii="TH Sarabun New" w:hAnsi="TH Sarabun New" w:cs="TH Sarabun New"/>
          <w:sz w:val="28"/>
        </w:rPr>
      </w:pPr>
      <w:r w:rsidRPr="00C7784C">
        <w:rPr>
          <w:rFonts w:ascii="TH Sarabun New" w:hAnsi="TH Sarabun New" w:cs="TH Sarabun New"/>
          <w:sz w:val="28"/>
        </w:rPr>
        <w:sym w:font="Wingdings" w:char="F071"/>
      </w:r>
      <w:r w:rsidRPr="00C7784C">
        <w:rPr>
          <w:rFonts w:ascii="TH Sarabun New" w:hAnsi="TH Sarabun New" w:cs="TH Sarabun New"/>
          <w:sz w:val="28"/>
          <w:cs/>
        </w:rPr>
        <w:t xml:space="preserve">  การวิจัยประยุกต์ (</w:t>
      </w:r>
      <w:r w:rsidRPr="00C7784C">
        <w:rPr>
          <w:rFonts w:ascii="TH Sarabun New" w:hAnsi="TH Sarabun New" w:cs="TH Sarabun New"/>
          <w:sz w:val="28"/>
        </w:rPr>
        <w:t>Applied Research</w:t>
      </w:r>
      <w:r w:rsidRPr="00C7784C">
        <w:rPr>
          <w:rFonts w:ascii="TH Sarabun New" w:hAnsi="TH Sarabun New" w:cs="TH Sarabun New"/>
          <w:sz w:val="28"/>
          <w:cs/>
        </w:rPr>
        <w:t>)</w:t>
      </w:r>
    </w:p>
    <w:p w:rsidR="009B0F0C" w:rsidRPr="00C7784C" w:rsidRDefault="009B0F0C" w:rsidP="009B0F0C">
      <w:pPr>
        <w:ind w:left="720" w:firstLine="720"/>
        <w:rPr>
          <w:rFonts w:ascii="TH Sarabun New" w:hAnsi="TH Sarabun New" w:cs="TH Sarabun New"/>
          <w:sz w:val="28"/>
        </w:rPr>
      </w:pPr>
      <w:r w:rsidRPr="00C7784C">
        <w:rPr>
          <w:rFonts w:ascii="TH Sarabun New" w:hAnsi="TH Sarabun New" w:cs="TH Sarabun New"/>
          <w:sz w:val="28"/>
        </w:rPr>
        <w:sym w:font="Wingdings" w:char="F071"/>
      </w:r>
      <w:r w:rsidRPr="00C7784C">
        <w:rPr>
          <w:rFonts w:ascii="TH Sarabun New" w:hAnsi="TH Sarabun New" w:cs="TH Sarabun New"/>
          <w:sz w:val="28"/>
          <w:cs/>
        </w:rPr>
        <w:t xml:space="preserve">  การวิจัยและพัฒนา (</w:t>
      </w:r>
      <w:r w:rsidRPr="00C7784C">
        <w:rPr>
          <w:rFonts w:ascii="TH Sarabun New" w:hAnsi="TH Sarabun New" w:cs="TH Sarabun New"/>
          <w:sz w:val="28"/>
        </w:rPr>
        <w:t>Research and Development</w:t>
      </w:r>
      <w:r w:rsidRPr="00C7784C">
        <w:rPr>
          <w:rFonts w:ascii="TH Sarabun New" w:hAnsi="TH Sarabun New" w:cs="TH Sarabun New"/>
          <w:sz w:val="28"/>
          <w:cs/>
        </w:rPr>
        <w:t>)</w:t>
      </w:r>
    </w:p>
    <w:p w:rsidR="009B0F0C" w:rsidRPr="000B7BED" w:rsidRDefault="009B0F0C" w:rsidP="00AE43AA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สาขาวิชาการและกลุ่มวิชาการที่ทำการวิจัย</w:t>
      </w:r>
    </w:p>
    <w:p w:rsidR="009B0F0C" w:rsidRPr="000B7BED" w:rsidRDefault="009B0F0C" w:rsidP="00AE43AA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คำสำคัญ (</w:t>
      </w:r>
      <w:r w:rsidRPr="000B7BED">
        <w:rPr>
          <w:rFonts w:ascii="TH Sarabun New" w:hAnsi="TH Sarabun New" w:cs="TH Sarabun New"/>
          <w:b/>
          <w:bCs/>
          <w:sz w:val="28"/>
        </w:rPr>
        <w:t>Keywords</w:t>
      </w:r>
      <w:r w:rsidRPr="000B7BED">
        <w:rPr>
          <w:rFonts w:ascii="TH Sarabun New" w:hAnsi="TH Sarabun New" w:cs="TH Sarabun New"/>
          <w:b/>
          <w:bCs/>
          <w:sz w:val="28"/>
          <w:cs/>
        </w:rPr>
        <w:t xml:space="preserve">) </w:t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ความสำคัญของปัญหา</w:t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วัตถุประสงค์ของงานวิจัย</w:t>
      </w:r>
      <w:r w:rsidRPr="000B7BED">
        <w:rPr>
          <w:rFonts w:ascii="TH Sarabun New" w:hAnsi="TH Sarabun New" w:cs="TH Sarabun New"/>
          <w:b/>
          <w:bCs/>
          <w:sz w:val="28"/>
        </w:rPr>
        <w:tab/>
      </w:r>
      <w:r w:rsidRPr="000B7BED">
        <w:rPr>
          <w:rFonts w:ascii="TH Sarabun New" w:hAnsi="TH Sarabun New" w:cs="TH Sarabun New"/>
          <w:b/>
          <w:bCs/>
          <w:sz w:val="28"/>
        </w:rPr>
        <w:tab/>
      </w:r>
      <w:r w:rsidRPr="000B7BED">
        <w:rPr>
          <w:rFonts w:ascii="TH Sarabun New" w:hAnsi="TH Sarabun New" w:cs="TH Sarabun New"/>
          <w:b/>
          <w:bCs/>
          <w:sz w:val="28"/>
        </w:rPr>
        <w:tab/>
      </w:r>
    </w:p>
    <w:p w:rsidR="00482DB4" w:rsidRPr="000B7BED" w:rsidRDefault="00482DB4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ขอบเขตการวิจัย</w:t>
      </w:r>
    </w:p>
    <w:p w:rsidR="009B0F0C" w:rsidRPr="000B7BED" w:rsidRDefault="00482DB4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นิยามศัพท์ (ถ้ามี)</w:t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ทบทวนวรรณกรรมที่เกี่ยวข้อง</w:t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กรอบแนวคิดและทฤษฎีที่เกี่ยวข้องกับงานวิจัย</w:t>
      </w:r>
      <w:r w:rsidRPr="000B7BED">
        <w:rPr>
          <w:rFonts w:ascii="TH Sarabun New" w:hAnsi="TH Sarabun New" w:cs="TH Sarabun New"/>
          <w:b/>
          <w:bCs/>
          <w:sz w:val="28"/>
        </w:rPr>
        <w:tab/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สมมติฐาน (ถ้ามี)</w:t>
      </w:r>
      <w:r w:rsidRPr="000B7BED">
        <w:rPr>
          <w:rFonts w:ascii="TH Sarabun New" w:hAnsi="TH Sarabun New" w:cs="TH Sarabun New"/>
          <w:b/>
          <w:bCs/>
          <w:sz w:val="28"/>
          <w:cs/>
        </w:rPr>
        <w:tab/>
      </w:r>
      <w:r w:rsidRPr="000B7BED">
        <w:rPr>
          <w:rFonts w:ascii="TH Sarabun New" w:hAnsi="TH Sarabun New" w:cs="TH Sarabun New"/>
          <w:b/>
          <w:bCs/>
          <w:sz w:val="28"/>
        </w:rPr>
        <w:tab/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วิธีการดำเนินวิจัย</w:t>
      </w:r>
    </w:p>
    <w:p w:rsidR="00482DB4" w:rsidRPr="000B7BED" w:rsidRDefault="009B0F0C" w:rsidP="00AE43A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ประชากรและกลุ่มตัวอย่าง (วิธีการสุ่มตัวอย่าง</w:t>
      </w:r>
      <w:r w:rsidRPr="000B7BED">
        <w:rPr>
          <w:rFonts w:ascii="TH Sarabun New" w:hAnsi="TH Sarabun New" w:cs="TH Sarabun New"/>
          <w:sz w:val="28"/>
        </w:rPr>
        <w:t>,</w:t>
      </w:r>
      <w:r w:rsidRPr="000B7BED">
        <w:rPr>
          <w:rFonts w:ascii="TH Sarabun New" w:hAnsi="TH Sarabun New" w:cs="TH Sarabun New"/>
          <w:sz w:val="28"/>
          <w:cs/>
        </w:rPr>
        <w:t xml:space="preserve">  การกำหนดขนาดตัวอย่าง  เป็นต้น)</w:t>
      </w:r>
    </w:p>
    <w:p w:rsidR="00482DB4" w:rsidRPr="000B7BED" w:rsidRDefault="009B0F0C" w:rsidP="00AE43A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วิธีการเก็บรวบรวมข้อมูล</w:t>
      </w:r>
    </w:p>
    <w:p w:rsidR="009B0F0C" w:rsidRPr="000B7BED" w:rsidRDefault="009B0F0C" w:rsidP="00AE43A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วิธีวิเคราะห์ข้อมูล</w:t>
      </w:r>
    </w:p>
    <w:p w:rsidR="00C7784C" w:rsidRPr="00C7784C" w:rsidRDefault="00C7784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ผลผลิต (</w:t>
      </w:r>
      <w:r>
        <w:rPr>
          <w:rFonts w:ascii="TH Sarabun New" w:hAnsi="TH Sarabun New" w:cs="TH Sarabun New"/>
          <w:b/>
          <w:bCs/>
          <w:sz w:val="28"/>
        </w:rPr>
        <w:t>Output)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ผลลัพธ์</w:t>
      </w:r>
      <w:r>
        <w:rPr>
          <w:rFonts w:ascii="TH Sarabun New" w:hAnsi="TH Sarabun New" w:cs="TH Sarabun New"/>
          <w:b/>
          <w:bCs/>
          <w:sz w:val="28"/>
        </w:rPr>
        <w:t xml:space="preserve"> (Outcome) 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ตัวชี้วัดความสำเร็จ </w:t>
      </w:r>
      <w:r>
        <w:rPr>
          <w:rFonts w:ascii="TH Sarabun New" w:hAnsi="TH Sarabun New" w:cs="TH Sarabun New"/>
          <w:b/>
          <w:bCs/>
          <w:sz w:val="28"/>
        </w:rPr>
        <w:t xml:space="preserve">(KPIs) </w:t>
      </w:r>
      <w:r>
        <w:rPr>
          <w:rFonts w:ascii="TH Sarabun New" w:hAnsi="TH Sarabun New" w:cs="TH Sarabun New" w:hint="cs"/>
          <w:b/>
          <w:bCs/>
          <w:sz w:val="28"/>
          <w:cs/>
        </w:rPr>
        <w:t>และประโยชน์ที่คาดว่าจะได้รับ</w:t>
      </w:r>
    </w:p>
    <w:p w:rsidR="00AF35BC" w:rsidRPr="000B7BED" w:rsidRDefault="00AF35B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ผลกระทบทางสังคม (</w:t>
      </w:r>
      <w:r>
        <w:rPr>
          <w:rFonts w:ascii="TH Sarabun New" w:hAnsi="TH Sarabun New" w:cs="TH Sarabun New"/>
          <w:b/>
          <w:bCs/>
          <w:sz w:val="28"/>
        </w:rPr>
        <w:t xml:space="preserve">SROI) </w:t>
      </w:r>
      <w:r>
        <w:rPr>
          <w:rFonts w:ascii="TH Sarabun New" w:hAnsi="TH Sarabun New" w:cs="TH Sarabun New" w:hint="cs"/>
          <w:b/>
          <w:bCs/>
          <w:sz w:val="28"/>
          <w:cs/>
        </w:rPr>
        <w:t>ที่คาดว่าจะเกิดขึ้น และแนวทางในการประเมิน</w:t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ระยะเวลาดำเนินงานวิจัย (ระบุจำนวนเดือน)</w:t>
      </w:r>
    </w:p>
    <w:p w:rsidR="00C7784C" w:rsidRPr="00C7784C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แผนการดำเนินงานวิจัย (ระบุกิจกรรมและช่วงระยะเวลาดำเนินกิจกรรม)</w:t>
      </w:r>
    </w:p>
    <w:p w:rsidR="00C7784C" w:rsidRDefault="00C7784C" w:rsidP="00C7784C">
      <w:pPr>
        <w:rPr>
          <w:rFonts w:ascii="TH Sarabun New" w:hAnsi="TH Sarabun New" w:cs="TH Sarabun New"/>
          <w:b/>
          <w:bCs/>
          <w:sz w:val="28"/>
        </w:rPr>
      </w:pPr>
    </w:p>
    <w:p w:rsidR="00C7784C" w:rsidRDefault="00C7784C" w:rsidP="00C7784C">
      <w:pPr>
        <w:rPr>
          <w:rFonts w:ascii="TH Sarabun New" w:hAnsi="TH Sarabun New" w:cs="TH Sarabun New"/>
          <w:b/>
          <w:bCs/>
          <w:sz w:val="28"/>
        </w:rPr>
      </w:pPr>
    </w:p>
    <w:p w:rsidR="00C7784C" w:rsidRDefault="00C7784C" w:rsidP="00C7784C">
      <w:pPr>
        <w:rPr>
          <w:rFonts w:ascii="TH Sarabun New" w:hAnsi="TH Sarabun New" w:cs="TH Sarabun New"/>
          <w:b/>
          <w:bCs/>
          <w:sz w:val="28"/>
        </w:rPr>
      </w:pPr>
    </w:p>
    <w:p w:rsidR="004650CC" w:rsidRDefault="004650CC" w:rsidP="00C7784C">
      <w:pPr>
        <w:rPr>
          <w:rFonts w:ascii="TH Sarabun New" w:hAnsi="TH Sarabun New" w:cs="TH Sarabun New"/>
          <w:b/>
          <w:bCs/>
          <w:sz w:val="28"/>
        </w:rPr>
      </w:pPr>
    </w:p>
    <w:p w:rsidR="004650CC" w:rsidRDefault="004650CC" w:rsidP="00C7784C">
      <w:pPr>
        <w:rPr>
          <w:rFonts w:ascii="TH Sarabun New" w:hAnsi="TH Sarabun New" w:cs="TH Sarabun New"/>
          <w:b/>
          <w:bCs/>
          <w:sz w:val="28"/>
        </w:rPr>
      </w:pPr>
    </w:p>
    <w:p w:rsidR="004650CC" w:rsidRDefault="004650CC" w:rsidP="00C7784C">
      <w:pPr>
        <w:rPr>
          <w:rFonts w:ascii="TH Sarabun New" w:hAnsi="TH Sarabun New" w:cs="TH Sarabun New"/>
          <w:b/>
          <w:bCs/>
          <w:sz w:val="28"/>
        </w:rPr>
      </w:pPr>
    </w:p>
    <w:p w:rsidR="004650CC" w:rsidRDefault="004650CC" w:rsidP="00C7784C">
      <w:pPr>
        <w:rPr>
          <w:rFonts w:ascii="TH Sarabun New" w:hAnsi="TH Sarabun New" w:cs="TH Sarabun New"/>
          <w:b/>
          <w:bCs/>
          <w:sz w:val="28"/>
        </w:rPr>
      </w:pPr>
    </w:p>
    <w:p w:rsidR="004650CC" w:rsidRDefault="004650CC" w:rsidP="00C7784C">
      <w:pPr>
        <w:rPr>
          <w:rFonts w:ascii="TH Sarabun New" w:hAnsi="TH Sarabun New" w:cs="TH Sarabun New"/>
          <w:b/>
          <w:bCs/>
          <w:sz w:val="28"/>
        </w:rPr>
      </w:pPr>
    </w:p>
    <w:p w:rsidR="004650CC" w:rsidRDefault="004650CC" w:rsidP="00C7784C">
      <w:pPr>
        <w:rPr>
          <w:rFonts w:ascii="TH Sarabun New" w:hAnsi="TH Sarabun New" w:cs="TH Sarabun New"/>
          <w:b/>
          <w:bCs/>
          <w:sz w:val="28"/>
        </w:rPr>
      </w:pPr>
    </w:p>
    <w:p w:rsidR="004650CC" w:rsidRPr="00C7784C" w:rsidRDefault="004650CC" w:rsidP="00C7784C">
      <w:pPr>
        <w:rPr>
          <w:rFonts w:ascii="TH Sarabun New" w:hAnsi="TH Sarabun New" w:cs="TH Sarabun New"/>
          <w:b/>
          <w:bCs/>
          <w:sz w:val="28"/>
          <w:cs/>
        </w:rPr>
      </w:pP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lastRenderedPageBreak/>
        <w:t>งบประมาณ</w:t>
      </w:r>
    </w:p>
    <w:tbl>
      <w:tblPr>
        <w:tblW w:w="85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988"/>
      </w:tblGrid>
      <w:tr w:rsidR="00482DB4" w:rsidRPr="000B7BED" w:rsidTr="00482DB4">
        <w:tc>
          <w:tcPr>
            <w:tcW w:w="6521" w:type="dxa"/>
            <w:tcBorders>
              <w:bottom w:val="single" w:sz="4" w:space="0" w:color="auto"/>
            </w:tcBorders>
          </w:tcPr>
          <w:p w:rsidR="00482DB4" w:rsidRPr="000B7BED" w:rsidRDefault="00482DB4" w:rsidP="001A31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7BE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482DB4" w:rsidRPr="000B7BED" w:rsidRDefault="00482DB4" w:rsidP="001A31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7BE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482DB4" w:rsidRPr="000B7BED" w:rsidTr="00482DB4">
        <w:tc>
          <w:tcPr>
            <w:tcW w:w="6521" w:type="dxa"/>
            <w:tcBorders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b/>
                <w:bCs/>
                <w:sz w:val="28"/>
                <w:cs/>
              </w:rPr>
              <w:t>1. งบดำเนินงาน</w:t>
            </w:r>
          </w:p>
        </w:tc>
        <w:tc>
          <w:tcPr>
            <w:tcW w:w="1988" w:type="dxa"/>
            <w:tcBorders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>1.1 ค่าตอบแทน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  <w:t xml:space="preserve">- </w:t>
            </w:r>
            <w:r w:rsidR="00D742FD">
              <w:rPr>
                <w:rFonts w:ascii="TH Sarabun New" w:hAnsi="TH Sarabun New" w:cs="TH Sarabun New" w:hint="cs"/>
                <w:sz w:val="28"/>
                <w:cs/>
              </w:rPr>
              <w:t>ค่าตอบแทนผู้วิจัย (20</w:t>
            </w:r>
            <w:r w:rsidR="00D742FD">
              <w:rPr>
                <w:rFonts w:ascii="TH Sarabun New" w:hAnsi="TH Sarabun New" w:cs="TH Sarabun New"/>
                <w:sz w:val="28"/>
              </w:rPr>
              <w:t>%)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D742FD" w:rsidRDefault="00482DB4" w:rsidP="001A31E3">
            <w:pPr>
              <w:tabs>
                <w:tab w:val="left" w:pos="426"/>
              </w:tabs>
              <w:ind w:firstLine="426"/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>- ค่าตอบแทนผู้ให้ข้อมูล</w:t>
            </w:r>
            <w:r w:rsidR="00D742FD">
              <w:rPr>
                <w:rFonts w:ascii="TH Sarabun New" w:hAnsi="TH Sarabun New" w:cs="TH Sarabun New" w:hint="cs"/>
                <w:sz w:val="28"/>
                <w:cs/>
              </w:rPr>
              <w:t xml:space="preserve"> หรือ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อาสาสมัคร 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:rsidR="00482DB4" w:rsidRPr="000B7BED" w:rsidRDefault="00D742FD" w:rsidP="00D742FD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ไม่เกินรายละ 200.00 บาท</w:t>
            </w:r>
          </w:p>
          <w:p w:rsidR="00482DB4" w:rsidRPr="000B7BED" w:rsidRDefault="00482DB4" w:rsidP="001A31E3">
            <w:pPr>
              <w:tabs>
                <w:tab w:val="left" w:pos="426"/>
              </w:tabs>
              <w:ind w:firstLine="426"/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>- ค่า</w:t>
            </w:r>
            <w:r w:rsidR="00D742FD">
              <w:rPr>
                <w:rFonts w:ascii="TH Sarabun New" w:hAnsi="TH Sarabun New" w:cs="TH Sarabun New" w:hint="cs"/>
                <w:sz w:val="28"/>
                <w:cs/>
              </w:rPr>
              <w:t>ตอบแทน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>นักศึกษาปฏิบัติงาน</w:t>
            </w:r>
          </w:p>
          <w:p w:rsidR="00482DB4" w:rsidRPr="000B7BED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         </w:t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ปริญญาตรี </w:t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>ชั่วโมงละไม่เกิน 50.00 บาท แต่ไม่เกิน 350.00 บาท/วัน</w:t>
            </w:r>
          </w:p>
          <w:p w:rsidR="00482DB4" w:rsidRDefault="00482DB4" w:rsidP="001A31E3">
            <w:pPr>
              <w:tabs>
                <w:tab w:val="left" w:pos="426"/>
              </w:tabs>
              <w:ind w:firstLine="426"/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บัณฑิตศึกษา </w:t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>ชั่วโมงละไม่เกิน 150.00 บาท แต่ไม่เกิน 1,000.00 บาท/วัน การปฏิบัติงานไม่เกิน 8 ชั่วโมงต่อวัน</w:t>
            </w:r>
          </w:p>
          <w:p w:rsidR="007F4C30" w:rsidRDefault="007F4C30" w:rsidP="001A31E3">
            <w:pPr>
              <w:tabs>
                <w:tab w:val="left" w:pos="426"/>
              </w:tabs>
              <w:ind w:firstLine="426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 ค่าตอบแทนวิทยากรในการฝึกอบรม</w:t>
            </w:r>
          </w:p>
          <w:p w:rsidR="007F4C30" w:rsidRDefault="007F4C30" w:rsidP="001A31E3">
            <w:pPr>
              <w:tabs>
                <w:tab w:val="left" w:pos="426"/>
              </w:tabs>
              <w:ind w:firstLine="426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ส่วนงานของรัฐ ไม่เกินชั่วโมงละ 1,500.00 บาท</w:t>
            </w:r>
          </w:p>
          <w:p w:rsidR="007F4C30" w:rsidRPr="000B7BED" w:rsidRDefault="007F4C30" w:rsidP="001A31E3">
            <w:pPr>
              <w:tabs>
                <w:tab w:val="left" w:pos="426"/>
              </w:tabs>
              <w:ind w:firstLine="426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ภาคเอกชนหรือองค์กรเอกชน ไม่เกินชั่วโมงละ 3,000.00 บาท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>1.2 ค่าใช้สอย</w:t>
            </w:r>
          </w:p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- ค่าผู้ช่วยนักวิจัย 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  <w:t xml:space="preserve">- ค่าเบี้ยเลี้ยง 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>ค่าพาหนะ และค่าที่พักเดินทางไปราชการในประเทศ</w:t>
            </w:r>
          </w:p>
          <w:p w:rsidR="007F4C30" w:rsidRPr="000B7BED" w:rsidRDefault="007F4C30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ตามพระราชกฤษฎีกาว่าด้วยค่าใช้จ่ายในการเดินทางไปราชการ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  <w:t>- ค่าเช่า</w:t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>เหมา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>พาหนะ</w:t>
            </w:r>
          </w:p>
          <w:p w:rsidR="007F4C30" w:rsidRPr="000B7BED" w:rsidRDefault="007F4C30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ตามความเหมาะสม</w:t>
            </w:r>
          </w:p>
          <w:p w:rsidR="0072232C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- ค่าจ้างเหมาวิเคราะห์ </w:t>
            </w:r>
            <w:r w:rsidR="0072232C">
              <w:rPr>
                <w:rFonts w:ascii="TH Sarabun New" w:hAnsi="TH Sarabun New" w:cs="TH Sarabun New" w:hint="cs"/>
                <w:sz w:val="28"/>
                <w:cs/>
              </w:rPr>
              <w:t>(ทางวิทยาศาสตร์ ทางสถิติ ทางองค์ประกอบดนตรี การมิกซ์เสียงสำหรับงานบันทึกเสียงหรือการวิเคราะห์อื่น ๆ)</w:t>
            </w:r>
          </w:p>
          <w:p w:rsidR="00482DB4" w:rsidRPr="000B7BED" w:rsidRDefault="0072232C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ให้</w:t>
            </w:r>
            <w:r w:rsidR="00482DB4" w:rsidRPr="000B7BED">
              <w:rPr>
                <w:rFonts w:ascii="TH Sarabun New" w:hAnsi="TH Sarabun New" w:cs="TH Sarabun New"/>
                <w:sz w:val="28"/>
                <w:cs/>
              </w:rPr>
              <w:t>จ่ายตามความจำเป็น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</w:t>
            </w:r>
            <w:r w:rsidR="00482DB4" w:rsidRPr="000B7BED">
              <w:rPr>
                <w:rFonts w:ascii="TH Sarabun New" w:hAnsi="TH Sarabun New" w:cs="TH Sarabun New"/>
                <w:sz w:val="28"/>
                <w:cs/>
              </w:rPr>
              <w:t>เหมาะสม</w:t>
            </w:r>
          </w:p>
          <w:p w:rsidR="0072232C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7F4C3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0B7BED">
              <w:rPr>
                <w:rFonts w:ascii="TH Sarabun New" w:hAnsi="TH Sarabun New" w:cs="TH Sarabun New"/>
                <w:sz w:val="28"/>
                <w:cs/>
              </w:rPr>
              <w:t>- ค่าจ้างสำเนาแบบสอบถาม</w:t>
            </w:r>
            <w:r w:rsidR="0072232C">
              <w:rPr>
                <w:rFonts w:ascii="TH Sarabun New" w:hAnsi="TH Sarabun New" w:cs="TH Sarabun New" w:hint="cs"/>
                <w:sz w:val="28"/>
                <w:cs/>
              </w:rPr>
              <w:t>และค่าไปรษณีย์สำหรับส่งแบบสอบถาม</w:t>
            </w:r>
          </w:p>
          <w:p w:rsidR="00482DB4" w:rsidRPr="000B7BED" w:rsidRDefault="0072232C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</w:t>
            </w:r>
            <w:r w:rsidR="00482DB4" w:rsidRPr="000B7BED">
              <w:rPr>
                <w:rFonts w:ascii="TH Sarabun New" w:hAnsi="TH Sarabun New" w:cs="TH Sarabun New"/>
                <w:sz w:val="28"/>
                <w:cs/>
              </w:rPr>
              <w:t>ตามที่จ่ายจริง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  <w:t>- ค่าจัดทำรายงานการวิจัยฉบับสมบูรณ์</w:t>
            </w:r>
            <w:r w:rsidR="0072232C">
              <w:rPr>
                <w:rFonts w:ascii="TH Sarabun New" w:hAnsi="TH Sarabun New" w:cs="TH Sarabun New" w:hint="cs"/>
                <w:sz w:val="28"/>
                <w:cs/>
              </w:rPr>
              <w:t>เป็นค่าพิมพ์ ค่าถ่ายเอกสารสำเนา เข้าเล่ม-ปก</w:t>
            </w:r>
          </w:p>
          <w:p w:rsidR="00482DB4" w:rsidRPr="000B7BED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         </w:t>
            </w:r>
            <w:r w:rsidR="0072232C">
              <w:rPr>
                <w:rFonts w:ascii="TH Sarabun New" w:hAnsi="TH Sarabun New" w:cs="TH Sarabun New" w:hint="cs"/>
                <w:sz w:val="28"/>
                <w:cs/>
              </w:rPr>
              <w:t>ให้จ่ายได้ตามความจำเป็นและเหมาะสม ไม่เกิน 5,000.00 บาท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tabs>
                <w:tab w:val="left" w:pos="426"/>
                <w:tab w:val="left" w:pos="630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 xml:space="preserve">      - ค่าใช้สอยอื่น ๆ (จ่ายตามความจำเป็นเหมาะสม)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>1.3 ค่าวัสดุ (ระบุรายละเอียดให้ชัดเจน)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  <w:t>- ค่าวัสดุสำนักงาน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482DB4" w:rsidRPr="000B7BED" w:rsidRDefault="00482DB4" w:rsidP="001A31E3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ab/>
              <w:t xml:space="preserve">- ค่าวัสดุอื่น ๆ </w:t>
            </w: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</w:tcPr>
          <w:p w:rsidR="00482DB4" w:rsidRPr="000B7BED" w:rsidRDefault="00482DB4" w:rsidP="001A31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B7BE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รวมงบประมาณที่เสนอขอทั้งสิ้น</w:t>
            </w:r>
          </w:p>
        </w:tc>
        <w:tc>
          <w:tcPr>
            <w:tcW w:w="1988" w:type="dxa"/>
          </w:tcPr>
          <w:p w:rsidR="00482DB4" w:rsidRPr="000B7BED" w:rsidRDefault="00482DB4" w:rsidP="001A31E3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482DB4" w:rsidRPr="000B7BED" w:rsidTr="00482DB4">
        <w:tc>
          <w:tcPr>
            <w:tcW w:w="6521" w:type="dxa"/>
          </w:tcPr>
          <w:p w:rsidR="00482DB4" w:rsidRPr="000B7BED" w:rsidRDefault="00482DB4" w:rsidP="001A31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B7BED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ตัวอักษร</w:t>
            </w:r>
          </w:p>
        </w:tc>
        <w:tc>
          <w:tcPr>
            <w:tcW w:w="1988" w:type="dxa"/>
          </w:tcPr>
          <w:p w:rsidR="00482DB4" w:rsidRPr="000B7BED" w:rsidRDefault="00482DB4" w:rsidP="001A31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B7BED">
              <w:rPr>
                <w:rFonts w:ascii="TH Sarabun New" w:hAnsi="TH Sarabun New" w:cs="TH Sarabun New"/>
                <w:sz w:val="28"/>
                <w:cs/>
              </w:rPr>
              <w:t>(…………………บาทถ้วน)</w:t>
            </w:r>
          </w:p>
        </w:tc>
      </w:tr>
    </w:tbl>
    <w:p w:rsidR="00AF35BC" w:rsidRDefault="00AF35BC" w:rsidP="00D742FD">
      <w:pPr>
        <w:shd w:val="clear" w:color="auto" w:fill="FFFFFF"/>
        <w:ind w:left="848" w:right="-1" w:hanging="848"/>
        <w:jc w:val="thaiDistribute"/>
        <w:textAlignment w:val="baselin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D742FD" w:rsidRDefault="00482DB4" w:rsidP="00D742FD">
      <w:pPr>
        <w:shd w:val="clear" w:color="auto" w:fill="FFFFFF"/>
        <w:ind w:left="848" w:right="-1" w:hanging="848"/>
        <w:jc w:val="thaiDistribute"/>
        <w:textAlignment w:val="baseline"/>
        <w:rPr>
          <w:rFonts w:ascii="TH Sarabun New" w:hAnsi="TH Sarabun New" w:cs="TH Sarabun New"/>
          <w:color w:val="000000" w:themeColor="text1"/>
          <w:sz w:val="28"/>
        </w:rPr>
      </w:pPr>
      <w:r w:rsidRPr="000B7BED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หมายเหตุ</w:t>
      </w:r>
      <w:r w:rsidRPr="000B7BED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0B7BED">
        <w:rPr>
          <w:rFonts w:ascii="TH Sarabun New" w:hAnsi="TH Sarabun New" w:cs="TH Sarabun New"/>
          <w:color w:val="000000" w:themeColor="text1"/>
          <w:sz w:val="28"/>
          <w:cs/>
        </w:rPr>
        <w:tab/>
      </w:r>
    </w:p>
    <w:p w:rsidR="00D742FD" w:rsidRDefault="00482DB4" w:rsidP="00AE43AA">
      <w:pPr>
        <w:pStyle w:val="ListParagraph"/>
        <w:numPr>
          <w:ilvl w:val="0"/>
          <w:numId w:val="4"/>
        </w:numPr>
        <w:shd w:val="clear" w:color="auto" w:fill="FFFFFF"/>
        <w:ind w:right="-1"/>
        <w:jc w:val="thaiDistribute"/>
        <w:textAlignment w:val="baseline"/>
        <w:rPr>
          <w:rFonts w:ascii="TH Sarabun New" w:hAnsi="TH Sarabun New" w:cs="TH Sarabun New"/>
          <w:color w:val="000000" w:themeColor="text1"/>
          <w:spacing w:val="-4"/>
          <w:sz w:val="28"/>
        </w:rPr>
      </w:pPr>
      <w:r w:rsidRPr="00D742FD">
        <w:rPr>
          <w:rFonts w:ascii="TH Sarabun New" w:hAnsi="TH Sarabun New" w:cs="TH Sarabun New"/>
          <w:color w:val="000000" w:themeColor="text1"/>
          <w:spacing w:val="-4"/>
          <w:sz w:val="28"/>
          <w:cs/>
        </w:rPr>
        <w:t xml:space="preserve">การตั้งงบประมาณและเบิกจ่ายทุนอุดหนุนการวิจัยให้เป็นไปตามประกาศหลักเกณฑ์ อัตราค่าใช้จ่าย และวิธีการเบิกจ่ายเงินกองทุนสนับสนุนการวิจัย นวัตกรรมและการสร้างสรรค์ มหาวิทยาลัยศิลปากร ลงวันที่ </w:t>
      </w:r>
      <w:r w:rsidRPr="00D742FD">
        <w:rPr>
          <w:rFonts w:ascii="TH Sarabun New" w:hAnsi="TH Sarabun New" w:cs="TH Sarabun New"/>
          <w:color w:val="000000" w:themeColor="text1"/>
          <w:spacing w:val="-4"/>
          <w:sz w:val="28"/>
        </w:rPr>
        <w:t>2</w:t>
      </w:r>
      <w:r w:rsidR="00C7784C">
        <w:rPr>
          <w:rFonts w:ascii="TH Sarabun New" w:hAnsi="TH Sarabun New" w:cs="TH Sarabun New" w:hint="cs"/>
          <w:color w:val="000000" w:themeColor="text1"/>
          <w:spacing w:val="-4"/>
          <w:sz w:val="28"/>
          <w:cs/>
        </w:rPr>
        <w:t>1</w:t>
      </w:r>
      <w:r w:rsidRPr="00D742FD">
        <w:rPr>
          <w:rFonts w:ascii="TH Sarabun New" w:hAnsi="TH Sarabun New" w:cs="TH Sarabun New"/>
          <w:color w:val="000000" w:themeColor="text1"/>
          <w:spacing w:val="-4"/>
          <w:sz w:val="28"/>
        </w:rPr>
        <w:t xml:space="preserve"> </w:t>
      </w:r>
      <w:r w:rsidRPr="00D742FD">
        <w:rPr>
          <w:rFonts w:ascii="TH Sarabun New" w:hAnsi="TH Sarabun New" w:cs="TH Sarabun New"/>
          <w:color w:val="000000" w:themeColor="text1"/>
          <w:spacing w:val="-4"/>
          <w:sz w:val="28"/>
          <w:cs/>
        </w:rPr>
        <w:t>ตุลาคม 2563</w:t>
      </w:r>
      <w:r w:rsidR="00D742FD" w:rsidRPr="00D742FD">
        <w:rPr>
          <w:rFonts w:ascii="TH Sarabun New" w:hAnsi="TH Sarabun New" w:cs="TH Sarabun New" w:hint="cs"/>
          <w:color w:val="000000" w:themeColor="text1"/>
          <w:spacing w:val="-4"/>
          <w:sz w:val="28"/>
          <w:cs/>
        </w:rPr>
        <w:t xml:space="preserve"> เอกสารแนบ</w:t>
      </w:r>
      <w:r w:rsidR="007F4C30">
        <w:rPr>
          <w:rFonts w:ascii="TH Sarabun New" w:hAnsi="TH Sarabun New" w:cs="TH Sarabun New" w:hint="cs"/>
          <w:color w:val="000000" w:themeColor="text1"/>
          <w:spacing w:val="-4"/>
          <w:sz w:val="28"/>
          <w:cs/>
        </w:rPr>
        <w:t xml:space="preserve">ท้ายประกาศฯ </w:t>
      </w:r>
      <w:r w:rsidR="00D742FD" w:rsidRPr="00D742FD">
        <w:rPr>
          <w:rFonts w:ascii="TH Sarabun New" w:hAnsi="TH Sarabun New" w:cs="TH Sarabun New" w:hint="cs"/>
          <w:color w:val="000000" w:themeColor="text1"/>
          <w:spacing w:val="-4"/>
          <w:sz w:val="28"/>
          <w:cs/>
        </w:rPr>
        <w:t>บัญชี 1 และบัญชี 2</w:t>
      </w:r>
    </w:p>
    <w:p w:rsidR="00D742FD" w:rsidRPr="00D742FD" w:rsidRDefault="00482DB4" w:rsidP="00AE43AA">
      <w:pPr>
        <w:pStyle w:val="ListParagraph"/>
        <w:numPr>
          <w:ilvl w:val="0"/>
          <w:numId w:val="4"/>
        </w:numPr>
        <w:shd w:val="clear" w:color="auto" w:fill="FFFFFF"/>
        <w:ind w:right="-1"/>
        <w:jc w:val="thaiDistribute"/>
        <w:textAlignment w:val="baseline"/>
        <w:rPr>
          <w:rFonts w:ascii="TH Sarabun New" w:hAnsi="TH Sarabun New" w:cs="TH Sarabun New"/>
          <w:color w:val="000000" w:themeColor="text1"/>
          <w:spacing w:val="-4"/>
          <w:sz w:val="28"/>
        </w:rPr>
      </w:pPr>
      <w:r w:rsidRPr="00D742FD">
        <w:rPr>
          <w:rFonts w:ascii="TH Sarabun New" w:hAnsi="TH Sarabun New" w:cs="TH Sarabun New"/>
          <w:color w:val="000000" w:themeColor="text1"/>
          <w:sz w:val="28"/>
          <w:cs/>
        </w:rPr>
        <w:t xml:space="preserve">ขอถัวจ่าย ค่าใช้สอย ค่าวัสดุ และค่าสาธารณูปโภค </w:t>
      </w:r>
    </w:p>
    <w:p w:rsidR="007F4C30" w:rsidRPr="00E6563A" w:rsidRDefault="00482DB4" w:rsidP="00E6563A">
      <w:pPr>
        <w:pStyle w:val="ListParagraph"/>
        <w:numPr>
          <w:ilvl w:val="0"/>
          <w:numId w:val="4"/>
        </w:numPr>
        <w:shd w:val="clear" w:color="auto" w:fill="FFFFFF"/>
        <w:ind w:right="-1"/>
        <w:jc w:val="thaiDistribute"/>
        <w:textAlignment w:val="baseline"/>
        <w:rPr>
          <w:rFonts w:ascii="TH Sarabun New" w:hAnsi="TH Sarabun New" w:cs="TH Sarabun New"/>
          <w:color w:val="000000" w:themeColor="text1"/>
          <w:spacing w:val="-4"/>
          <w:sz w:val="28"/>
        </w:rPr>
      </w:pPr>
      <w:r w:rsidRPr="00D742FD">
        <w:rPr>
          <w:rFonts w:ascii="TH Sarabun New" w:hAnsi="TH Sarabun New" w:cs="TH Sarabun New"/>
          <w:color w:val="000000" w:themeColor="text1"/>
          <w:sz w:val="28"/>
          <w:cs/>
        </w:rPr>
        <w:t>รายจ่ายค่าตอบแทน ไม่เกินร้อยละ 40 ของงบประมาณโครงการ</w:t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บรรณานุกรม/เอกสารอ้างอิง </w:t>
      </w:r>
    </w:p>
    <w:p w:rsidR="009B0F0C" w:rsidRPr="000B7BED" w:rsidRDefault="009B0F0C" w:rsidP="00AE43AA">
      <w:pPr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ประวัติผู้วิจัยหรือคณะผู้วิจัย</w:t>
      </w:r>
    </w:p>
    <w:p w:rsidR="00676FFB" w:rsidRPr="000B7BED" w:rsidRDefault="00676FFB" w:rsidP="009B0F0C">
      <w:pPr>
        <w:rPr>
          <w:rFonts w:ascii="TH Sarabun New" w:hAnsi="TH Sarabun New" w:cs="TH Sarabun New"/>
          <w:sz w:val="28"/>
        </w:rPr>
      </w:pPr>
    </w:p>
    <w:p w:rsidR="00482DB4" w:rsidRPr="000B7BED" w:rsidRDefault="00482DB4" w:rsidP="00482DB4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0B7BED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ผู้ขอรับทุนทราบและยินดีปฏิบัติตาม</w:t>
      </w:r>
    </w:p>
    <w:p w:rsidR="00482DB4" w:rsidRPr="000B7BED" w:rsidRDefault="00482DB4" w:rsidP="00482DB4">
      <w:pPr>
        <w:tabs>
          <w:tab w:val="left" w:pos="284"/>
        </w:tabs>
        <w:jc w:val="thaiDistribute"/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</w:rPr>
      </w:pPr>
      <w:r w:rsidRPr="000B7BED"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  <w:cs/>
        </w:rPr>
        <w:tab/>
      </w:r>
      <w:r w:rsidRPr="000B7BED"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  <w:cs/>
        </w:rPr>
        <w:tab/>
        <w:t xml:space="preserve">1. </w:t>
      </w:r>
      <w:r w:rsidRPr="000B7BED">
        <w:rPr>
          <w:rFonts w:ascii="TH Sarabun New" w:hAnsi="TH Sarabun New" w:cs="TH Sarabun New"/>
          <w:sz w:val="28"/>
          <w:cs/>
        </w:rPr>
        <w:t>ประกาศ</w:t>
      </w:r>
      <w:r w:rsidRPr="000B7BED">
        <w:rPr>
          <w:rFonts w:ascii="TH Sarabun New" w:hAnsi="TH Sarabun New" w:cs="TH Sarabun New"/>
          <w:color w:val="000000"/>
          <w:sz w:val="28"/>
          <w:cs/>
        </w:rPr>
        <w:t>มหาวิทยาลัยศิลปากร เรื่อง หลักเกณฑ์ อัตราค่าใช้จ่าย และวิธีการเบิกจ่ายเงินกองทุนสนับสนุนการวิจัย นวัตกรรมและการสร้างสรรค์ มหาวิทยาลัยศิลปากร ลงวันที่ 2</w:t>
      </w:r>
      <w:r w:rsidR="00FC077A" w:rsidRPr="000B7BED">
        <w:rPr>
          <w:rFonts w:ascii="TH Sarabun New" w:hAnsi="TH Sarabun New" w:cs="TH Sarabun New"/>
          <w:color w:val="000000"/>
          <w:sz w:val="28"/>
          <w:cs/>
        </w:rPr>
        <w:t>1</w:t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 ตุลาคม 2563 </w:t>
      </w:r>
    </w:p>
    <w:p w:rsidR="00482DB4" w:rsidRPr="000B7BED" w:rsidRDefault="00482DB4" w:rsidP="00482DB4">
      <w:pPr>
        <w:pStyle w:val="NoSpacing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0B7BED">
        <w:rPr>
          <w:rFonts w:ascii="TH Sarabun New" w:hAnsi="TH Sarabun New" w:cs="TH Sarabun New"/>
          <w:sz w:val="28"/>
          <w:cs/>
        </w:rPr>
        <w:t xml:space="preserve">2. </w:t>
      </w:r>
      <w:r w:rsidRPr="000B7BED">
        <w:rPr>
          <w:rFonts w:ascii="TH Sarabun New" w:hAnsi="TH Sarabun New" w:cs="TH Sarabun New"/>
          <w:spacing w:val="-4"/>
          <w:sz w:val="28"/>
          <w:cs/>
        </w:rPr>
        <w:t xml:space="preserve">ประกาศมหาวิทยาลัยศิลปากร เรื่อง อัตราค่าใช้จ่าย และวิธีการเบิกจ่ายเงินจากกองทุนสนับสนุนการวิจัย นวัตกรรมและการสร้างสรรค์ ของคณะวิทยาการจัดการ มหาวิทยาลัยศิลปากร ลงวันที่ </w:t>
      </w:r>
      <w:r w:rsidR="00A6035D" w:rsidRPr="000B7BED">
        <w:rPr>
          <w:rFonts w:ascii="TH Sarabun New" w:hAnsi="TH Sarabun New" w:cs="TH Sarabun New"/>
          <w:spacing w:val="-4"/>
          <w:sz w:val="28"/>
          <w:cs/>
        </w:rPr>
        <w:t>29 ธันวาคม 2564</w:t>
      </w:r>
    </w:p>
    <w:p w:rsidR="00482DB4" w:rsidRPr="000B7BED" w:rsidRDefault="00482DB4" w:rsidP="00482DB4">
      <w:pPr>
        <w:shd w:val="clear" w:color="auto" w:fill="FFFFFF"/>
        <w:tabs>
          <w:tab w:val="left" w:pos="709"/>
          <w:tab w:val="left" w:pos="1418"/>
        </w:tabs>
        <w:ind w:right="-45"/>
        <w:jc w:val="thaiDistribute"/>
        <w:textAlignment w:val="baseline"/>
        <w:rPr>
          <w:rFonts w:ascii="TH Sarabun New" w:hAnsi="TH Sarabun New" w:cs="TH Sarabun New"/>
          <w:sz w:val="28"/>
          <w:cs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C7784C">
        <w:rPr>
          <w:rFonts w:ascii="TH Sarabun New" w:hAnsi="TH Sarabun New" w:cs="TH Sarabun New"/>
          <w:color w:val="FF0000"/>
          <w:sz w:val="28"/>
          <w:cs/>
        </w:rPr>
        <w:t xml:space="preserve"> </w:t>
      </w:r>
    </w:p>
    <w:p w:rsidR="00482DB4" w:rsidRDefault="00482DB4" w:rsidP="00482DB4">
      <w:pPr>
        <w:ind w:firstLine="709"/>
        <w:jc w:val="thaiDistribute"/>
        <w:rPr>
          <w:rFonts w:ascii="TH Sarabun New" w:hAnsi="TH Sarabun New" w:cs="TH Sarabun New"/>
          <w:sz w:val="28"/>
        </w:rPr>
      </w:pPr>
    </w:p>
    <w:p w:rsidR="00482DB4" w:rsidRPr="000B7BED" w:rsidRDefault="00482DB4" w:rsidP="00482DB4">
      <w:pPr>
        <w:ind w:firstLine="709"/>
        <w:jc w:val="thaiDistribute"/>
        <w:rPr>
          <w:rFonts w:ascii="TH Sarabun New" w:hAnsi="TH Sarabun New" w:cs="TH Sarabun New"/>
          <w:sz w:val="28"/>
        </w:rPr>
      </w:pPr>
    </w:p>
    <w:p w:rsidR="00482DB4" w:rsidRPr="000B7BED" w:rsidRDefault="00482DB4" w:rsidP="00482DB4">
      <w:pPr>
        <w:tabs>
          <w:tab w:val="left" w:pos="1065"/>
        </w:tabs>
        <w:ind w:left="4536"/>
        <w:jc w:val="center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ลงนาม ........................................................ ผู้ขอทุน</w:t>
      </w:r>
    </w:p>
    <w:p w:rsidR="00482DB4" w:rsidRPr="000B7BED" w:rsidRDefault="00482DB4" w:rsidP="00482DB4">
      <w:pPr>
        <w:tabs>
          <w:tab w:val="left" w:pos="1065"/>
        </w:tabs>
        <w:ind w:left="4536"/>
        <w:jc w:val="center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(.............................................................)</w:t>
      </w:r>
    </w:p>
    <w:p w:rsidR="00482DB4" w:rsidRPr="000B7BED" w:rsidRDefault="00482DB4" w:rsidP="00482DB4">
      <w:pPr>
        <w:tabs>
          <w:tab w:val="left" w:pos="1065"/>
        </w:tabs>
        <w:ind w:left="4536"/>
        <w:jc w:val="center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วันที่........./........../..........</w:t>
      </w:r>
    </w:p>
    <w:p w:rsidR="009B0F0C" w:rsidRPr="000B7BED" w:rsidRDefault="009B0F0C" w:rsidP="009B0F0C">
      <w:pPr>
        <w:rPr>
          <w:rFonts w:ascii="TH Sarabun New" w:hAnsi="TH Sarabun New" w:cs="TH Sarabun New"/>
          <w:sz w:val="28"/>
        </w:rPr>
      </w:pPr>
    </w:p>
    <w:p w:rsidR="009B0F0C" w:rsidRPr="000B7BED" w:rsidRDefault="009B0F0C" w:rsidP="009B0F0C">
      <w:pPr>
        <w:rPr>
          <w:rFonts w:ascii="TH Sarabun New" w:hAnsi="TH Sarabun New" w:cs="TH Sarabun New"/>
          <w:sz w:val="28"/>
        </w:rPr>
      </w:pPr>
    </w:p>
    <w:p w:rsidR="006579B0" w:rsidRDefault="006579B0" w:rsidP="007905B2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4650CC" w:rsidRPr="000B7BED" w:rsidRDefault="004650CC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72232C" w:rsidRPr="000B7BED" w:rsidRDefault="0072232C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4650CC" w:rsidRDefault="004650CC" w:rsidP="007905B2">
      <w:pPr>
        <w:rPr>
          <w:rFonts w:ascii="TH Sarabun New" w:hAnsi="TH Sarabun New" w:cs="TH Sarabun New"/>
          <w:sz w:val="30"/>
          <w:szCs w:val="30"/>
        </w:rPr>
      </w:pPr>
    </w:p>
    <w:p w:rsidR="004650CC" w:rsidRDefault="004650CC" w:rsidP="007905B2">
      <w:pPr>
        <w:rPr>
          <w:rFonts w:ascii="TH Sarabun New" w:hAnsi="TH Sarabun New" w:cs="TH Sarabun New"/>
          <w:sz w:val="30"/>
          <w:szCs w:val="30"/>
        </w:rPr>
      </w:pPr>
    </w:p>
    <w:p w:rsidR="00CB370A" w:rsidRDefault="00CB370A" w:rsidP="007905B2">
      <w:pPr>
        <w:rPr>
          <w:rFonts w:ascii="TH Sarabun New" w:hAnsi="TH Sarabun New" w:cs="TH Sarabun New"/>
          <w:sz w:val="30"/>
          <w:szCs w:val="30"/>
        </w:rPr>
      </w:pPr>
    </w:p>
    <w:p w:rsidR="00CB370A" w:rsidRDefault="00CB370A" w:rsidP="007905B2">
      <w:pPr>
        <w:rPr>
          <w:rFonts w:ascii="TH Sarabun New" w:hAnsi="TH Sarabun New" w:cs="TH Sarabun New"/>
          <w:sz w:val="30"/>
          <w:szCs w:val="30"/>
        </w:rPr>
      </w:pPr>
    </w:p>
    <w:p w:rsidR="00CB370A" w:rsidRDefault="00CB370A" w:rsidP="007905B2">
      <w:pPr>
        <w:rPr>
          <w:rFonts w:ascii="TH Sarabun New" w:hAnsi="TH Sarabun New" w:cs="TH Sarabun New"/>
          <w:sz w:val="30"/>
          <w:szCs w:val="30"/>
        </w:rPr>
      </w:pPr>
    </w:p>
    <w:p w:rsidR="00CB370A" w:rsidRDefault="00CB370A" w:rsidP="007905B2">
      <w:pPr>
        <w:rPr>
          <w:rFonts w:ascii="TH Sarabun New" w:hAnsi="TH Sarabun New" w:cs="TH Sarabun New"/>
          <w:sz w:val="30"/>
          <w:szCs w:val="30"/>
        </w:rPr>
      </w:pPr>
    </w:p>
    <w:p w:rsidR="00CB370A" w:rsidRDefault="00CB370A" w:rsidP="007905B2">
      <w:pPr>
        <w:rPr>
          <w:rFonts w:ascii="TH Sarabun New" w:hAnsi="TH Sarabun New" w:cs="TH Sarabun New"/>
          <w:sz w:val="30"/>
          <w:szCs w:val="30"/>
        </w:rPr>
      </w:pPr>
    </w:p>
    <w:p w:rsidR="00CB370A" w:rsidRPr="000B7BED" w:rsidRDefault="00CB370A" w:rsidP="007905B2">
      <w:pPr>
        <w:rPr>
          <w:rFonts w:ascii="TH Sarabun New" w:hAnsi="TH Sarabun New" w:cs="TH Sarabun New" w:hint="cs"/>
          <w:sz w:val="30"/>
          <w:szCs w:val="30"/>
        </w:rPr>
      </w:pPr>
      <w:bookmarkStart w:id="0" w:name="_GoBack"/>
      <w:bookmarkEnd w:id="0"/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6579B0" w:rsidRPr="000B7BED" w:rsidRDefault="006579B0" w:rsidP="006579B0">
      <w:pPr>
        <w:jc w:val="center"/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lastRenderedPageBreak/>
        <w:t>ประวัติคณะผู้วิจัยและที่ปรึกษาโครงการ</w:t>
      </w:r>
    </w:p>
    <w:p w:rsidR="006579B0" w:rsidRPr="000B7BED" w:rsidRDefault="006579B0" w:rsidP="006579B0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6579B0" w:rsidRPr="000B7BED" w:rsidRDefault="006579B0" w:rsidP="006579B0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1.</w:t>
      </w:r>
      <w:r w:rsidRPr="000B7BED">
        <w:rPr>
          <w:rFonts w:ascii="TH Sarabun New" w:hAnsi="TH Sarabun New" w:cs="TH Sarabun New"/>
          <w:sz w:val="28"/>
          <w:cs/>
        </w:rPr>
        <w:t xml:space="preserve"> </w:t>
      </w:r>
      <w:r w:rsidRPr="000B7BED">
        <w:rPr>
          <w:rFonts w:ascii="TH Sarabun New" w:hAnsi="TH Sarabun New" w:cs="TH Sarabun New"/>
          <w:b/>
          <w:bCs/>
          <w:sz w:val="28"/>
          <w:cs/>
        </w:rPr>
        <w:t xml:space="preserve">ประวัติหัวหน้าโครงการ  </w:t>
      </w:r>
    </w:p>
    <w:p w:rsidR="006579B0" w:rsidRPr="000B7BED" w:rsidRDefault="006579B0" w:rsidP="006579B0">
      <w:pPr>
        <w:ind w:left="1440" w:hanging="720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 xml:space="preserve">ชื่อ - นามสกุล (ภาษาไทย)  </w:t>
      </w:r>
      <w:r w:rsidRPr="000B7BED">
        <w:rPr>
          <w:rFonts w:ascii="TH Sarabun New" w:hAnsi="TH Sarabun New" w:cs="TH Sarabun New"/>
          <w:sz w:val="28"/>
          <w:cs/>
        </w:rPr>
        <w:tab/>
        <w:t xml:space="preserve">........................................................................................................ </w:t>
      </w:r>
    </w:p>
    <w:p w:rsidR="006579B0" w:rsidRPr="000B7BED" w:rsidRDefault="006579B0" w:rsidP="006579B0">
      <w:pPr>
        <w:ind w:left="1440" w:hanging="720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 xml:space="preserve">               (ภาษาอังกฤษ) </w:t>
      </w:r>
      <w:r w:rsidRPr="000B7BED"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........................................................................................................</w:t>
      </w:r>
    </w:p>
    <w:p w:rsidR="006579B0" w:rsidRPr="000B7BED" w:rsidRDefault="006579B0" w:rsidP="006579B0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  <w:t>ตำแหน่ง</w:t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sym w:font="Wingdings" w:char="F071"/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 อาจารย์   </w:t>
      </w:r>
      <w:r w:rsidR="006010E0" w:rsidRPr="000B7BED">
        <w:rPr>
          <w:rFonts w:ascii="TH Sarabun New" w:hAnsi="TH Sarabun New" w:cs="TH Sarabun New"/>
          <w:sz w:val="28"/>
        </w:rPr>
        <w:sym w:font="Wingdings" w:char="F071"/>
      </w:r>
      <w:r w:rsidR="006010E0" w:rsidRPr="000B7BED">
        <w:rPr>
          <w:rFonts w:ascii="TH Sarabun New" w:hAnsi="TH Sarabun New" w:cs="TH Sarabun New"/>
          <w:color w:val="000000"/>
          <w:sz w:val="28"/>
          <w:cs/>
        </w:rPr>
        <w:t xml:space="preserve">  </w:t>
      </w:r>
      <w:r w:rsidR="006010E0">
        <w:rPr>
          <w:rFonts w:ascii="TH Sarabun New" w:hAnsi="TH Sarabun New" w:cs="TH Sarabun New" w:hint="cs"/>
          <w:color w:val="000000"/>
          <w:sz w:val="28"/>
          <w:cs/>
        </w:rPr>
        <w:t xml:space="preserve">อาจารย์ </w:t>
      </w:r>
      <w:r w:rsidR="006010E0" w:rsidRPr="000B7BED">
        <w:rPr>
          <w:rFonts w:ascii="TH Sarabun New" w:hAnsi="TH Sarabun New" w:cs="TH Sarabun New"/>
          <w:color w:val="000000"/>
          <w:sz w:val="28"/>
          <w:cs/>
        </w:rPr>
        <w:t xml:space="preserve">ดร.     </w:t>
      </w:r>
    </w:p>
    <w:p w:rsidR="006579B0" w:rsidRPr="000B7BED" w:rsidRDefault="006579B0" w:rsidP="006579B0">
      <w:pPr>
        <w:autoSpaceDE w:val="0"/>
        <w:autoSpaceDN w:val="0"/>
        <w:adjustRightInd w:val="0"/>
        <w:ind w:left="72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>หน่วยงานที่สังกัด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 xml:space="preserve"> 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>.................................... คณะวิทยาการจัดการ มหาวิทยาลัยศิลปากร</w:t>
      </w:r>
    </w:p>
    <w:p w:rsidR="006579B0" w:rsidRPr="000B7BED" w:rsidRDefault="006579B0" w:rsidP="006579B0">
      <w:pPr>
        <w:autoSpaceDE w:val="0"/>
        <w:autoSpaceDN w:val="0"/>
        <w:adjustRightInd w:val="0"/>
        <w:ind w:left="72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>โทรศัพท์...................................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 xml:space="preserve">โทรสาร............................... </w:t>
      </w:r>
      <w:r w:rsidRPr="000B7BED">
        <w:rPr>
          <w:rFonts w:ascii="TH Sarabun New" w:hAnsi="TH Sarabun New" w:cs="TH Sarabun New"/>
          <w:color w:val="000000"/>
          <w:sz w:val="28"/>
        </w:rPr>
        <w:t>E</w:t>
      </w:r>
      <w:r w:rsidRPr="000B7BED">
        <w:rPr>
          <w:rFonts w:ascii="TH Sarabun New" w:hAnsi="TH Sarabun New" w:cs="TH Sarabun New"/>
          <w:color w:val="000000"/>
          <w:sz w:val="28"/>
          <w:cs/>
        </w:rPr>
        <w:t>-</w:t>
      </w:r>
      <w:r w:rsidRPr="000B7BED">
        <w:rPr>
          <w:rFonts w:ascii="TH Sarabun New" w:hAnsi="TH Sarabun New" w:cs="TH Sarabun New"/>
          <w:color w:val="000000"/>
          <w:sz w:val="28"/>
        </w:rPr>
        <w:t>mail</w:t>
      </w:r>
      <w:r w:rsidRPr="000B7BED">
        <w:rPr>
          <w:rFonts w:ascii="TH Sarabun New" w:hAnsi="TH Sarabun New" w:cs="TH Sarabun New"/>
          <w:color w:val="000000"/>
          <w:sz w:val="28"/>
          <w:cs/>
        </w:rPr>
        <w:t>………………</w:t>
      </w:r>
      <w:proofErr w:type="gramStart"/>
      <w:r w:rsidRPr="000B7BED">
        <w:rPr>
          <w:rFonts w:ascii="TH Sarabun New" w:hAnsi="TH Sarabun New" w:cs="TH Sarabun New"/>
          <w:color w:val="000000"/>
          <w:sz w:val="28"/>
          <w:cs/>
        </w:rPr>
        <w:t>…..</w:t>
      </w:r>
      <w:proofErr w:type="gramEnd"/>
      <w:r w:rsidRPr="000B7BED">
        <w:rPr>
          <w:rFonts w:ascii="TH Sarabun New" w:hAnsi="TH Sarabun New" w:cs="TH Sarabun New"/>
          <w:color w:val="000000"/>
          <w:sz w:val="28"/>
          <w:cs/>
        </w:rPr>
        <w:t>…………….……...</w:t>
      </w:r>
    </w:p>
    <w:p w:rsidR="006579B0" w:rsidRPr="000B7BED" w:rsidRDefault="006579B0" w:rsidP="006579B0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 xml:space="preserve">ข้อมูลทั่วไปของหัวหน้าโครงการ  </w:t>
      </w:r>
    </w:p>
    <w:p w:rsidR="006579B0" w:rsidRPr="000B7BED" w:rsidRDefault="006579B0" w:rsidP="006579B0">
      <w:pPr>
        <w:ind w:firstLine="720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วัน/เดือน/ปีเกิด</w:t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................................................  อายุ................................ปี</w:t>
      </w:r>
    </w:p>
    <w:p w:rsidR="006579B0" w:rsidRPr="000B7BED" w:rsidRDefault="006579B0" w:rsidP="006579B0">
      <w:pPr>
        <w:autoSpaceDE w:val="0"/>
        <w:autoSpaceDN w:val="0"/>
        <w:adjustRightInd w:val="0"/>
        <w:ind w:left="72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สถานภาพ          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sym w:font="Wingdings" w:char="F071"/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 ข้าราชการ   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sym w:font="Wingdings" w:char="F071"/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 พนักงานในสถาบันอุดมศึกษา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</w:p>
    <w:p w:rsidR="006579B0" w:rsidRPr="000B7BED" w:rsidRDefault="006579B0" w:rsidP="006579B0">
      <w:pPr>
        <w:tabs>
          <w:tab w:val="left" w:pos="3686"/>
        </w:tabs>
        <w:autoSpaceDE w:val="0"/>
        <w:autoSpaceDN w:val="0"/>
        <w:adjustRightInd w:val="0"/>
        <w:ind w:left="720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 xml:space="preserve">ปีที่เริ่มปฏิบัติงานในมหาวิทยาลัย </w:t>
      </w:r>
      <w:r w:rsidRPr="000B7BED">
        <w:rPr>
          <w:rFonts w:ascii="TH Sarabun New" w:hAnsi="TH Sarabun New" w:cs="TH Sarabun New"/>
          <w:sz w:val="28"/>
          <w:cs/>
        </w:rPr>
        <w:tab/>
        <w:t>.......................... นับถึงปัจจุบันเป็นเวลา.............ปี.............เดือน</w:t>
      </w:r>
    </w:p>
    <w:p w:rsidR="006579B0" w:rsidRPr="000B7BED" w:rsidRDefault="006579B0" w:rsidP="006579B0">
      <w:pPr>
        <w:autoSpaceDE w:val="0"/>
        <w:autoSpaceDN w:val="0"/>
        <w:adjustRightInd w:val="0"/>
        <w:ind w:left="72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>สาขาวิชาที่เชี่ยวชาญ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>.......................................................................................................</w:t>
      </w:r>
    </w:p>
    <w:p w:rsidR="006579B0" w:rsidRPr="000B7BED" w:rsidRDefault="006579B0" w:rsidP="006579B0">
      <w:p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ประวัติการศึกษา</w:t>
      </w:r>
    </w:p>
    <w:p w:rsidR="006579B0" w:rsidRPr="000B7BED" w:rsidRDefault="006579B0" w:rsidP="006579B0">
      <w:pPr>
        <w:autoSpaceDE w:val="0"/>
        <w:autoSpaceDN w:val="0"/>
        <w:adjustRightInd w:val="0"/>
        <w:ind w:firstLine="426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</w:rPr>
        <w:tab/>
        <w:t>1</w:t>
      </w:r>
      <w:r w:rsidRPr="000B7BED">
        <w:rPr>
          <w:rFonts w:ascii="TH Sarabun New" w:hAnsi="TH Sarabun New" w:cs="TH Sarabun New"/>
          <w:color w:val="000000"/>
          <w:sz w:val="28"/>
          <w:cs/>
        </w:rPr>
        <w:t>) …………………………………………………………………………………………………………………..............…………</w:t>
      </w:r>
    </w:p>
    <w:p w:rsidR="006579B0" w:rsidRPr="000B7BED" w:rsidRDefault="006579B0" w:rsidP="006579B0">
      <w:pPr>
        <w:autoSpaceDE w:val="0"/>
        <w:autoSpaceDN w:val="0"/>
        <w:adjustRightInd w:val="0"/>
        <w:ind w:firstLine="426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>2) …………………………………………………………………………………………………………………..............…………</w:t>
      </w:r>
    </w:p>
    <w:p w:rsidR="006579B0" w:rsidRPr="000B7BED" w:rsidRDefault="006579B0" w:rsidP="006579B0">
      <w:pPr>
        <w:autoSpaceDE w:val="0"/>
        <w:autoSpaceDN w:val="0"/>
        <w:adjustRightInd w:val="0"/>
        <w:ind w:firstLine="426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>3) …………………………………………………………………………………………………………………..............…………</w:t>
      </w:r>
    </w:p>
    <w:p w:rsidR="006579B0" w:rsidRPr="000B7BED" w:rsidRDefault="006579B0" w:rsidP="006579B0">
      <w:pPr>
        <w:pStyle w:val="Title"/>
        <w:ind w:right="-23"/>
        <w:rPr>
          <w:rFonts w:ascii="TH Sarabun New" w:hAnsi="TH Sarabun New" w:cs="TH Sarabun New"/>
          <w:sz w:val="28"/>
          <w:szCs w:val="28"/>
        </w:rPr>
      </w:pPr>
    </w:p>
    <w:p w:rsidR="00AF35BC" w:rsidRPr="000B7BED" w:rsidRDefault="00AF35BC" w:rsidP="006010E0">
      <w:pPr>
        <w:pStyle w:val="Title"/>
        <w:ind w:right="-23"/>
        <w:jc w:val="left"/>
        <w:rPr>
          <w:rFonts w:ascii="TH Sarabun New" w:hAnsi="TH Sarabun New" w:cs="TH Sarabun New"/>
          <w:sz w:val="28"/>
          <w:szCs w:val="28"/>
        </w:rPr>
      </w:pPr>
    </w:p>
    <w:p w:rsidR="006579B0" w:rsidRPr="000B7BED" w:rsidRDefault="006579B0" w:rsidP="00C7784C">
      <w:pPr>
        <w:pStyle w:val="Title"/>
        <w:ind w:right="-23"/>
        <w:jc w:val="left"/>
        <w:rPr>
          <w:rFonts w:ascii="TH Sarabun New" w:hAnsi="TH Sarabun New" w:cs="TH Sarabun New"/>
          <w:sz w:val="28"/>
          <w:szCs w:val="28"/>
        </w:rPr>
      </w:pPr>
    </w:p>
    <w:p w:rsidR="006579B0" w:rsidRPr="000B7BED" w:rsidRDefault="006579B0" w:rsidP="006579B0">
      <w:pPr>
        <w:pStyle w:val="Title"/>
        <w:ind w:right="-23"/>
        <w:rPr>
          <w:rFonts w:ascii="TH Sarabun New" w:hAnsi="TH Sarabun New" w:cs="TH Sarabun New"/>
          <w:sz w:val="28"/>
          <w:szCs w:val="28"/>
        </w:rPr>
      </w:pPr>
      <w:r w:rsidRPr="000B7BED">
        <w:rPr>
          <w:rFonts w:ascii="TH Sarabun New" w:hAnsi="TH Sarabun New" w:cs="TH Sarabun New"/>
          <w:sz w:val="28"/>
          <w:szCs w:val="28"/>
          <w:cs/>
        </w:rPr>
        <w:t>ประวัติที่ปรึกษาโครงการวิจัย</w:t>
      </w:r>
    </w:p>
    <w:p w:rsidR="006579B0" w:rsidRPr="000B7BED" w:rsidRDefault="006579B0" w:rsidP="006579B0">
      <w:pPr>
        <w:pStyle w:val="Title"/>
        <w:ind w:right="-341" w:firstLine="426"/>
        <w:rPr>
          <w:rFonts w:ascii="TH Sarabun New" w:hAnsi="TH Sarabun New" w:cs="TH Sarabun New"/>
          <w:sz w:val="28"/>
          <w:szCs w:val="28"/>
        </w:rPr>
      </w:pPr>
    </w:p>
    <w:p w:rsidR="006579B0" w:rsidRPr="000B7BED" w:rsidRDefault="006579B0" w:rsidP="006579B0">
      <w:pPr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ข้อมูลทั่วไป</w:t>
      </w:r>
    </w:p>
    <w:p w:rsidR="006579B0" w:rsidRPr="000B7BED" w:rsidRDefault="006579B0" w:rsidP="006579B0">
      <w:pPr>
        <w:ind w:left="1440" w:hanging="731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 xml:space="preserve">ชื่อ - นามสกุล (ภาษาไทย)  </w:t>
      </w:r>
      <w:r w:rsidRPr="000B7BED">
        <w:rPr>
          <w:rFonts w:ascii="TH Sarabun New" w:hAnsi="TH Sarabun New" w:cs="TH Sarabun New"/>
          <w:sz w:val="28"/>
          <w:cs/>
        </w:rPr>
        <w:tab/>
        <w:t xml:space="preserve">........................................................................................................ </w:t>
      </w:r>
    </w:p>
    <w:p w:rsidR="006579B0" w:rsidRPr="000B7BED" w:rsidRDefault="006579B0" w:rsidP="006579B0">
      <w:pPr>
        <w:ind w:left="1440" w:hanging="731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 xml:space="preserve">               (ภาษาอังกฤษ) </w:t>
      </w:r>
      <w:r w:rsidRPr="000B7BED">
        <w:rPr>
          <w:rFonts w:ascii="TH Sarabun New" w:hAnsi="TH Sarabun New" w:cs="TH Sarabun New"/>
          <w:sz w:val="28"/>
          <w:cs/>
        </w:rPr>
        <w:tab/>
        <w:t>........................................................................................................</w:t>
      </w:r>
    </w:p>
    <w:p w:rsidR="005B4037" w:rsidRDefault="006579B0" w:rsidP="006579B0">
      <w:pPr>
        <w:tabs>
          <w:tab w:val="left" w:pos="709"/>
        </w:tabs>
        <w:autoSpaceDE w:val="0"/>
        <w:autoSpaceDN w:val="0"/>
        <w:adjustRightInd w:val="0"/>
        <w:ind w:hanging="731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  <w:t>ตำแหน่ง</w:t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sym w:font="Wingdings" w:char="F071"/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  </w:t>
      </w:r>
      <w:r w:rsidR="005B4037">
        <w:rPr>
          <w:rFonts w:ascii="TH Sarabun New" w:hAnsi="TH Sarabun New" w:cs="TH Sarabun New" w:hint="cs"/>
          <w:color w:val="000000"/>
          <w:sz w:val="28"/>
          <w:cs/>
        </w:rPr>
        <w:t>อ.</w:t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ดร.     </w:t>
      </w:r>
    </w:p>
    <w:p w:rsidR="005B4037" w:rsidRDefault="005B4037" w:rsidP="006579B0">
      <w:pPr>
        <w:tabs>
          <w:tab w:val="left" w:pos="709"/>
        </w:tabs>
        <w:autoSpaceDE w:val="0"/>
        <w:autoSpaceDN w:val="0"/>
        <w:adjustRightInd w:val="0"/>
        <w:ind w:hanging="731"/>
        <w:rPr>
          <w:rFonts w:ascii="TH Sarabun New" w:hAnsi="TH Sarabun New" w:cs="TH Sarabun New"/>
          <w:color w:val="000000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6579B0" w:rsidRPr="000B7BED">
        <w:rPr>
          <w:rFonts w:ascii="TH Sarabun New" w:hAnsi="TH Sarabun New" w:cs="TH Sarabun New"/>
          <w:sz w:val="28"/>
        </w:rPr>
        <w:sym w:font="Wingdings" w:char="F071"/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>ผศ.</w:t>
      </w:r>
      <w:r>
        <w:rPr>
          <w:rFonts w:ascii="TH Sarabun New" w:hAnsi="TH Sarabun New" w:cs="TH Sarabun New" w:hint="cs"/>
          <w:color w:val="000000"/>
          <w:sz w:val="28"/>
          <w:cs/>
        </w:rPr>
        <w:t>ดร</w:t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 xml:space="preserve">     </w:t>
      </w:r>
      <w:r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sym w:font="Wingdings" w:char="F071"/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ผศ. </w:t>
      </w:r>
    </w:p>
    <w:p w:rsidR="005B4037" w:rsidRDefault="005B4037" w:rsidP="006579B0">
      <w:pPr>
        <w:tabs>
          <w:tab w:val="left" w:pos="709"/>
        </w:tabs>
        <w:autoSpaceDE w:val="0"/>
        <w:autoSpaceDN w:val="0"/>
        <w:adjustRightInd w:val="0"/>
        <w:ind w:hanging="731"/>
        <w:rPr>
          <w:rFonts w:ascii="TH Sarabun New" w:hAnsi="TH Sarabun New" w:cs="TH Sarabun New"/>
          <w:color w:val="000000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6579B0" w:rsidRPr="000B7BED">
        <w:rPr>
          <w:rFonts w:ascii="TH Sarabun New" w:hAnsi="TH Sarabun New" w:cs="TH Sarabun New"/>
          <w:sz w:val="28"/>
        </w:rPr>
        <w:sym w:font="Wingdings" w:char="F071"/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>รศ.</w:t>
      </w:r>
      <w:r>
        <w:rPr>
          <w:rFonts w:ascii="TH Sarabun New" w:hAnsi="TH Sarabun New" w:cs="TH Sarabun New" w:hint="cs"/>
          <w:color w:val="000000"/>
          <w:sz w:val="28"/>
          <w:cs/>
        </w:rPr>
        <w:t>ดร</w:t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sym w:font="Wingdings" w:char="F071"/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0B7BED">
        <w:rPr>
          <w:rFonts w:ascii="TH Sarabun New" w:hAnsi="TH Sarabun New" w:cs="TH Sarabun New"/>
          <w:color w:val="000000"/>
          <w:sz w:val="28"/>
          <w:cs/>
        </w:rPr>
        <w:t>รศ.</w:t>
      </w:r>
    </w:p>
    <w:p w:rsidR="006579B0" w:rsidRPr="000B7BED" w:rsidRDefault="005B4037" w:rsidP="006579B0">
      <w:pPr>
        <w:tabs>
          <w:tab w:val="left" w:pos="709"/>
        </w:tabs>
        <w:autoSpaceDE w:val="0"/>
        <w:autoSpaceDN w:val="0"/>
        <w:adjustRightInd w:val="0"/>
        <w:ind w:hanging="731"/>
        <w:rPr>
          <w:rFonts w:ascii="TH Sarabun New" w:hAnsi="TH Sarabun New" w:cs="TH Sarabun New"/>
          <w:color w:val="000000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6579B0" w:rsidRPr="000B7BED">
        <w:rPr>
          <w:rFonts w:ascii="TH Sarabun New" w:hAnsi="TH Sarabun New" w:cs="TH Sarabun New"/>
          <w:sz w:val="28"/>
        </w:rPr>
        <w:sym w:font="Wingdings" w:char="F071"/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>ศ.</w:t>
      </w:r>
      <w:r>
        <w:rPr>
          <w:rFonts w:ascii="TH Sarabun New" w:hAnsi="TH Sarabun New" w:cs="TH Sarabun New" w:hint="cs"/>
          <w:color w:val="000000"/>
          <w:sz w:val="28"/>
          <w:cs/>
        </w:rPr>
        <w:t>ดร</w:t>
      </w:r>
      <w:r w:rsidR="006579B0" w:rsidRPr="000B7BED">
        <w:rPr>
          <w:rFonts w:ascii="TH Sarabun New" w:hAnsi="TH Sarabun New" w:cs="TH Sarabun New"/>
          <w:color w:val="000000"/>
          <w:sz w:val="28"/>
          <w:cs/>
        </w:rPr>
        <w:t xml:space="preserve">    </w:t>
      </w:r>
      <w:r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sz w:val="28"/>
        </w:rPr>
        <w:sym w:font="Wingdings" w:char="F071"/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0B7BED">
        <w:rPr>
          <w:rFonts w:ascii="TH Sarabun New" w:hAnsi="TH Sarabun New" w:cs="TH Sarabun New"/>
          <w:color w:val="000000"/>
          <w:sz w:val="28"/>
          <w:cs/>
        </w:rPr>
        <w:t xml:space="preserve">ศ. </w:t>
      </w:r>
    </w:p>
    <w:p w:rsidR="006579B0" w:rsidRPr="000B7BED" w:rsidRDefault="006579B0" w:rsidP="006579B0">
      <w:pPr>
        <w:autoSpaceDE w:val="0"/>
        <w:autoSpaceDN w:val="0"/>
        <w:adjustRightInd w:val="0"/>
        <w:ind w:left="720" w:hanging="11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>หน่วยงานที่สังกัด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 xml:space="preserve"> 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 xml:space="preserve">........................................................................................................ </w:t>
      </w:r>
    </w:p>
    <w:p w:rsidR="006579B0" w:rsidRPr="000B7BED" w:rsidRDefault="006579B0" w:rsidP="006579B0">
      <w:pPr>
        <w:autoSpaceDE w:val="0"/>
        <w:autoSpaceDN w:val="0"/>
        <w:adjustRightInd w:val="0"/>
        <w:ind w:left="567" w:firstLine="142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>โทรศัพท์ ...................................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 xml:space="preserve">โทรสาร............................... </w:t>
      </w:r>
      <w:r w:rsidRPr="000B7BED">
        <w:rPr>
          <w:rFonts w:ascii="TH Sarabun New" w:hAnsi="TH Sarabun New" w:cs="TH Sarabun New"/>
          <w:color w:val="000000"/>
          <w:sz w:val="28"/>
        </w:rPr>
        <w:t>E</w:t>
      </w:r>
      <w:r w:rsidRPr="000B7BED">
        <w:rPr>
          <w:rFonts w:ascii="TH Sarabun New" w:hAnsi="TH Sarabun New" w:cs="TH Sarabun New"/>
          <w:color w:val="000000"/>
          <w:sz w:val="28"/>
          <w:cs/>
        </w:rPr>
        <w:t>-</w:t>
      </w:r>
      <w:r w:rsidRPr="000B7BED">
        <w:rPr>
          <w:rFonts w:ascii="TH Sarabun New" w:hAnsi="TH Sarabun New" w:cs="TH Sarabun New"/>
          <w:color w:val="000000"/>
          <w:sz w:val="28"/>
        </w:rPr>
        <w:t>mail</w:t>
      </w:r>
      <w:r w:rsidRPr="000B7BED">
        <w:rPr>
          <w:rFonts w:ascii="TH Sarabun New" w:hAnsi="TH Sarabun New" w:cs="TH Sarabun New"/>
          <w:color w:val="000000"/>
          <w:sz w:val="28"/>
          <w:cs/>
        </w:rPr>
        <w:t>………………</w:t>
      </w:r>
      <w:proofErr w:type="gramStart"/>
      <w:r w:rsidRPr="000B7BED">
        <w:rPr>
          <w:rFonts w:ascii="TH Sarabun New" w:hAnsi="TH Sarabun New" w:cs="TH Sarabun New"/>
          <w:color w:val="000000"/>
          <w:sz w:val="28"/>
          <w:cs/>
        </w:rPr>
        <w:t>…..</w:t>
      </w:r>
      <w:proofErr w:type="gramEnd"/>
      <w:r w:rsidRPr="000B7BED">
        <w:rPr>
          <w:rFonts w:ascii="TH Sarabun New" w:hAnsi="TH Sarabun New" w:cs="TH Sarabun New"/>
          <w:color w:val="000000"/>
          <w:sz w:val="28"/>
          <w:cs/>
        </w:rPr>
        <w:t xml:space="preserve">…………….……... </w:t>
      </w:r>
    </w:p>
    <w:p w:rsidR="006579B0" w:rsidRPr="000B7BED" w:rsidRDefault="006579B0" w:rsidP="006579B0">
      <w:pPr>
        <w:tabs>
          <w:tab w:val="left" w:pos="567"/>
        </w:tabs>
        <w:ind w:right="-45" w:hanging="11"/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eastAsia="Calibri" w:hAnsi="TH Sarabun New" w:cs="TH Sarabun New"/>
          <w:sz w:val="28"/>
          <w:cs/>
        </w:rPr>
        <w:t>ที่อยู่ที่สามารถติดต่อได้</w:t>
      </w:r>
      <w:r w:rsidRPr="000B7BED">
        <w:rPr>
          <w:rFonts w:ascii="TH Sarabun New" w:eastAsia="Calibri" w:hAnsi="TH Sarabun New" w:cs="TH Sarabun New"/>
          <w:sz w:val="28"/>
          <w:cs/>
        </w:rPr>
        <w:tab/>
      </w:r>
      <w:r w:rsidRPr="000B7BED">
        <w:rPr>
          <w:rFonts w:ascii="TH Sarabun New" w:eastAsia="Calibri" w:hAnsi="TH Sarabun New" w:cs="TH Sarabun New"/>
          <w:sz w:val="28"/>
          <w:cs/>
        </w:rPr>
        <w:tab/>
        <w:t>……………….………………………………...................................................</w:t>
      </w:r>
    </w:p>
    <w:p w:rsidR="006579B0" w:rsidRPr="000B7BED" w:rsidRDefault="006579B0" w:rsidP="006579B0">
      <w:pPr>
        <w:tabs>
          <w:tab w:val="left" w:pos="567"/>
        </w:tabs>
        <w:autoSpaceDE w:val="0"/>
        <w:autoSpaceDN w:val="0"/>
        <w:adjustRightInd w:val="0"/>
        <w:ind w:left="567" w:hanging="731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>สาขาวิชาที่เชี่ยวชาญ</w:t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ab/>
        <w:t>........................................................................................................</w:t>
      </w:r>
    </w:p>
    <w:p w:rsidR="006579B0" w:rsidRPr="000B7BED" w:rsidRDefault="006579B0" w:rsidP="006579B0">
      <w:pPr>
        <w:tabs>
          <w:tab w:val="left" w:pos="567"/>
        </w:tabs>
        <w:autoSpaceDE w:val="0"/>
        <w:autoSpaceDN w:val="0"/>
        <w:adjustRightInd w:val="0"/>
        <w:ind w:left="567" w:hanging="731"/>
        <w:rPr>
          <w:rFonts w:ascii="TH Sarabun New" w:hAnsi="TH Sarabun New" w:cs="TH Sarabun New"/>
          <w:color w:val="000000"/>
          <w:sz w:val="28"/>
        </w:rPr>
      </w:pPr>
    </w:p>
    <w:p w:rsidR="006579B0" w:rsidRPr="000B7BED" w:rsidRDefault="006579B0" w:rsidP="006579B0">
      <w:p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ประวัติการศึกษา</w:t>
      </w:r>
    </w:p>
    <w:p w:rsidR="006579B0" w:rsidRPr="000B7BED" w:rsidRDefault="006579B0" w:rsidP="006579B0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</w:rPr>
        <w:t>1</w:t>
      </w:r>
      <w:r w:rsidRPr="000B7BED">
        <w:rPr>
          <w:rFonts w:ascii="TH Sarabun New" w:hAnsi="TH Sarabun New" w:cs="TH Sarabun New"/>
          <w:color w:val="000000"/>
          <w:sz w:val="28"/>
          <w:cs/>
        </w:rPr>
        <w:t>) …………………………………………………………………………………………………………………..............…………</w:t>
      </w:r>
    </w:p>
    <w:p w:rsidR="006579B0" w:rsidRPr="000B7BED" w:rsidRDefault="006579B0" w:rsidP="006579B0">
      <w:pPr>
        <w:autoSpaceDE w:val="0"/>
        <w:autoSpaceDN w:val="0"/>
        <w:adjustRightInd w:val="0"/>
        <w:ind w:firstLine="426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>2) …………………………………………………………………………………………………………………..............…………</w:t>
      </w:r>
    </w:p>
    <w:p w:rsidR="006579B0" w:rsidRPr="000B7BED" w:rsidRDefault="006579B0" w:rsidP="006579B0">
      <w:pPr>
        <w:autoSpaceDE w:val="0"/>
        <w:autoSpaceDN w:val="0"/>
        <w:adjustRightInd w:val="0"/>
        <w:ind w:firstLine="426"/>
        <w:rPr>
          <w:rFonts w:ascii="TH Sarabun New" w:hAnsi="TH Sarabun New" w:cs="TH Sarabun New"/>
          <w:color w:val="000000"/>
          <w:sz w:val="28"/>
        </w:rPr>
      </w:pPr>
      <w:r w:rsidRPr="000B7BED">
        <w:rPr>
          <w:rFonts w:ascii="TH Sarabun New" w:hAnsi="TH Sarabun New" w:cs="TH Sarabun New"/>
          <w:color w:val="000000"/>
          <w:sz w:val="28"/>
        </w:rPr>
        <w:tab/>
      </w:r>
      <w:r w:rsidRPr="000B7BED">
        <w:rPr>
          <w:rFonts w:ascii="TH Sarabun New" w:hAnsi="TH Sarabun New" w:cs="TH Sarabun New"/>
          <w:color w:val="000000"/>
          <w:sz w:val="28"/>
          <w:cs/>
        </w:rPr>
        <w:t>3) …………………………………………………………………………………………………………………..............…………</w:t>
      </w:r>
    </w:p>
    <w:p w:rsidR="006579B0" w:rsidRPr="000B7BED" w:rsidRDefault="006579B0" w:rsidP="006579B0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28"/>
        </w:rPr>
      </w:pPr>
    </w:p>
    <w:p w:rsidR="006579B0" w:rsidRPr="000B7BED" w:rsidRDefault="006579B0" w:rsidP="007905B2">
      <w:pPr>
        <w:rPr>
          <w:rFonts w:ascii="TH Sarabun New" w:hAnsi="TH Sarabun New" w:cs="TH Sarabun New"/>
          <w:sz w:val="28"/>
        </w:rPr>
      </w:pPr>
    </w:p>
    <w:p w:rsidR="00D742FD" w:rsidRPr="000B7BED" w:rsidRDefault="00D742FD" w:rsidP="007905B2">
      <w:pPr>
        <w:rPr>
          <w:rFonts w:ascii="TH Sarabun New" w:hAnsi="TH Sarabun New" w:cs="TH Sarabun New"/>
          <w:sz w:val="28"/>
        </w:rPr>
      </w:pPr>
    </w:p>
    <w:p w:rsidR="006579B0" w:rsidRPr="000B7BED" w:rsidRDefault="006579B0" w:rsidP="006579B0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lastRenderedPageBreak/>
        <w:t>คำชี้แจง</w:t>
      </w:r>
      <w:r w:rsidR="005B4037">
        <w:rPr>
          <w:rFonts w:ascii="TH Sarabun New" w:hAnsi="TH Sarabun New" w:cs="TH Sarabun New" w:hint="cs"/>
          <w:b/>
          <w:bCs/>
          <w:sz w:val="28"/>
          <w:cs/>
        </w:rPr>
        <w:t>ข้อ</w:t>
      </w:r>
      <w:r w:rsidRPr="000B7BED">
        <w:rPr>
          <w:rFonts w:ascii="TH Sarabun New" w:hAnsi="TH Sarabun New" w:cs="TH Sarabun New"/>
          <w:b/>
          <w:bCs/>
          <w:sz w:val="28"/>
          <w:cs/>
        </w:rPr>
        <w:t>เสนอโครงการวิจัย (แบบ วจ.1)</w:t>
      </w:r>
    </w:p>
    <w:p w:rsidR="006579B0" w:rsidRPr="000B7BED" w:rsidRDefault="006579B0" w:rsidP="006579B0">
      <w:pPr>
        <w:tabs>
          <w:tab w:val="left" w:pos="0"/>
        </w:tabs>
        <w:rPr>
          <w:rFonts w:ascii="TH Sarabun New" w:hAnsi="TH Sarabun New" w:cs="TH Sarabun New"/>
          <w:sz w:val="28"/>
        </w:rPr>
      </w:pPr>
    </w:p>
    <w:p w:rsidR="006579B0" w:rsidRPr="000B7BED" w:rsidRDefault="006579B0" w:rsidP="006579B0">
      <w:pPr>
        <w:ind w:left="567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1. ระบุชื่อโครงการทั้งภาษาไทยและภาษาอังกฤษ</w:t>
      </w:r>
    </w:p>
    <w:p w:rsidR="006579B0" w:rsidRPr="000B7BED" w:rsidRDefault="006579B0" w:rsidP="006579B0">
      <w:pPr>
        <w:ind w:left="567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2. ระบุข้อมูลของผู้เสนอขอทุนและผู้ร่วมวิจัยให้ครบถ้วน</w:t>
      </w:r>
    </w:p>
    <w:p w:rsidR="006579B0" w:rsidRPr="000B7BED" w:rsidRDefault="006579B0" w:rsidP="006579B0">
      <w:pPr>
        <w:ind w:left="567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 xml:space="preserve">3. ระบุชื่อที่ปรึกษาโครงการ (ถ้ามี) </w:t>
      </w:r>
    </w:p>
    <w:p w:rsidR="006579B0" w:rsidRPr="000B7BED" w:rsidRDefault="006579B0" w:rsidP="006579B0">
      <w:pPr>
        <w:ind w:left="567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4. ระบุประเภทของงานวิจัยเพียง 1 ประเภท แบ่งเป็น</w:t>
      </w:r>
    </w:p>
    <w:p w:rsidR="006579B0" w:rsidRPr="005B4037" w:rsidRDefault="006579B0" w:rsidP="006579B0">
      <w:pPr>
        <w:ind w:right="-187" w:firstLine="851"/>
        <w:jc w:val="thaiDistribute"/>
        <w:rPr>
          <w:rFonts w:ascii="TH Sarabun New" w:hAnsi="TH Sarabun New" w:cs="TH Sarabun New"/>
          <w:sz w:val="28"/>
        </w:rPr>
      </w:pPr>
      <w:r w:rsidRPr="005B4037">
        <w:rPr>
          <w:rFonts w:ascii="TH Sarabun New" w:hAnsi="TH Sarabun New" w:cs="TH Sarabun New"/>
          <w:sz w:val="28"/>
          <w:cs/>
        </w:rPr>
        <w:t>4.1 การวิจัยพื้นฐาน (</w:t>
      </w:r>
      <w:r w:rsidRPr="005B4037">
        <w:rPr>
          <w:rFonts w:ascii="TH Sarabun New" w:hAnsi="TH Sarabun New" w:cs="TH Sarabun New"/>
          <w:sz w:val="28"/>
        </w:rPr>
        <w:t>Basic</w:t>
      </w:r>
      <w:r w:rsidRPr="005B4037">
        <w:rPr>
          <w:rFonts w:ascii="TH Sarabun New" w:hAnsi="TH Sarabun New" w:cs="TH Sarabun New"/>
          <w:sz w:val="28"/>
          <w:cs/>
        </w:rPr>
        <w:t xml:space="preserve"> </w:t>
      </w:r>
      <w:r w:rsidRPr="005B4037">
        <w:rPr>
          <w:rFonts w:ascii="TH Sarabun New" w:hAnsi="TH Sarabun New" w:cs="TH Sarabun New"/>
          <w:sz w:val="28"/>
        </w:rPr>
        <w:t>Research</w:t>
      </w:r>
      <w:r w:rsidRPr="005B4037">
        <w:rPr>
          <w:rFonts w:ascii="TH Sarabun New" w:hAnsi="TH Sarabun New" w:cs="TH Sarabun New"/>
          <w:sz w:val="28"/>
          <w:cs/>
        </w:rPr>
        <w:t xml:space="preserve"> หรือ </w:t>
      </w:r>
      <w:r w:rsidRPr="005B4037">
        <w:rPr>
          <w:rFonts w:ascii="TH Sarabun New" w:hAnsi="TH Sarabun New" w:cs="TH Sarabun New"/>
          <w:sz w:val="28"/>
        </w:rPr>
        <w:t>Pure</w:t>
      </w:r>
      <w:r w:rsidRPr="005B4037">
        <w:rPr>
          <w:rFonts w:ascii="TH Sarabun New" w:hAnsi="TH Sarabun New" w:cs="TH Sarabun New"/>
          <w:sz w:val="28"/>
          <w:cs/>
        </w:rPr>
        <w:t xml:space="preserve"> </w:t>
      </w:r>
      <w:r w:rsidRPr="005B4037">
        <w:rPr>
          <w:rFonts w:ascii="TH Sarabun New" w:hAnsi="TH Sarabun New" w:cs="TH Sarabun New"/>
          <w:sz w:val="28"/>
        </w:rPr>
        <w:t>Research</w:t>
      </w:r>
      <w:r w:rsidRPr="005B4037">
        <w:rPr>
          <w:rFonts w:ascii="TH Sarabun New" w:hAnsi="TH Sarabun New" w:cs="TH Sarabun New"/>
          <w:sz w:val="28"/>
          <w:cs/>
        </w:rPr>
        <w:t xml:space="preserve"> หรือ </w:t>
      </w:r>
      <w:r w:rsidRPr="005B4037">
        <w:rPr>
          <w:rFonts w:ascii="TH Sarabun New" w:hAnsi="TH Sarabun New" w:cs="TH Sarabun New"/>
          <w:sz w:val="28"/>
        </w:rPr>
        <w:t>Theoretical Research</w:t>
      </w:r>
      <w:r w:rsidRPr="005B4037">
        <w:rPr>
          <w:rFonts w:ascii="TH Sarabun New" w:hAnsi="TH Sarabun New" w:cs="TH Sarabun New"/>
          <w:sz w:val="28"/>
          <w:cs/>
        </w:rPr>
        <w:t>) เป็นการศึกษาค้นคว้าในทางทฤษฎี หรือในห้องทดลองเพื่อหาความรู้ใหม่ ๆ เกี่ยวกับสมมติฐานของปรากฏการณ์ และความจริงที่สามารถสังเกตได้ หรือเป็นการวิเคราะห์หาคุณสมบัติ โครงสร้างหรือความสัมพันธ์ต่าง ๆ เพื่อตั้งและทดสอบสมมติฐาน (</w:t>
      </w:r>
      <w:r w:rsidRPr="005B4037">
        <w:rPr>
          <w:rFonts w:ascii="TH Sarabun New" w:hAnsi="TH Sarabun New" w:cs="TH Sarabun New"/>
          <w:sz w:val="28"/>
        </w:rPr>
        <w:t>Hypothesis</w:t>
      </w:r>
      <w:r w:rsidRPr="005B4037">
        <w:rPr>
          <w:rFonts w:ascii="TH Sarabun New" w:hAnsi="TH Sarabun New" w:cs="TH Sarabun New"/>
          <w:sz w:val="28"/>
          <w:cs/>
        </w:rPr>
        <w:t>) ทฤษฎี (</w:t>
      </w:r>
      <w:r w:rsidRPr="005B4037">
        <w:rPr>
          <w:rFonts w:ascii="TH Sarabun New" w:hAnsi="TH Sarabun New" w:cs="TH Sarabun New"/>
          <w:sz w:val="28"/>
        </w:rPr>
        <w:t>Theories</w:t>
      </w:r>
      <w:r w:rsidRPr="005B4037">
        <w:rPr>
          <w:rFonts w:ascii="TH Sarabun New" w:hAnsi="TH Sarabun New" w:cs="TH Sarabun New"/>
          <w:sz w:val="28"/>
          <w:cs/>
        </w:rPr>
        <w:t>) และกฏต่าง ๆ (</w:t>
      </w:r>
      <w:r w:rsidRPr="005B4037">
        <w:rPr>
          <w:rFonts w:ascii="TH Sarabun New" w:hAnsi="TH Sarabun New" w:cs="TH Sarabun New"/>
          <w:sz w:val="28"/>
        </w:rPr>
        <w:t>Laws</w:t>
      </w:r>
      <w:r w:rsidRPr="005B4037">
        <w:rPr>
          <w:rFonts w:ascii="TH Sarabun New" w:hAnsi="TH Sarabun New" w:cs="TH Sarabun New"/>
          <w:sz w:val="28"/>
          <w:cs/>
        </w:rPr>
        <w:t>) โดยมิได้มุ่งหวังที่จะใช้ประโยชน์เฉพาะ</w:t>
      </w:r>
    </w:p>
    <w:p w:rsidR="006579B0" w:rsidRPr="005B4037" w:rsidRDefault="006579B0" w:rsidP="006579B0">
      <w:pPr>
        <w:ind w:right="-187" w:firstLine="851"/>
        <w:jc w:val="thaiDistribute"/>
        <w:rPr>
          <w:rFonts w:ascii="TH Sarabun New" w:hAnsi="TH Sarabun New" w:cs="TH Sarabun New"/>
          <w:sz w:val="28"/>
        </w:rPr>
      </w:pPr>
      <w:r w:rsidRPr="005B4037">
        <w:rPr>
          <w:rFonts w:ascii="TH Sarabun New" w:hAnsi="TH Sarabun New" w:cs="TH Sarabun New"/>
          <w:sz w:val="28"/>
          <w:cs/>
        </w:rPr>
        <w:t>4.2 การวิจัยประยุกต์ (</w:t>
      </w:r>
      <w:r w:rsidRPr="005B4037">
        <w:rPr>
          <w:rFonts w:ascii="TH Sarabun New" w:hAnsi="TH Sarabun New" w:cs="TH Sarabun New"/>
          <w:sz w:val="28"/>
        </w:rPr>
        <w:t>Applied</w:t>
      </w:r>
      <w:r w:rsidRPr="005B4037">
        <w:rPr>
          <w:rFonts w:ascii="TH Sarabun New" w:hAnsi="TH Sarabun New" w:cs="TH Sarabun New"/>
          <w:sz w:val="28"/>
          <w:cs/>
        </w:rPr>
        <w:t xml:space="preserve"> </w:t>
      </w:r>
      <w:r w:rsidRPr="005B4037">
        <w:rPr>
          <w:rFonts w:ascii="TH Sarabun New" w:hAnsi="TH Sarabun New" w:cs="TH Sarabun New"/>
          <w:sz w:val="28"/>
        </w:rPr>
        <w:t>Research</w:t>
      </w:r>
      <w:r w:rsidRPr="005B4037">
        <w:rPr>
          <w:rFonts w:ascii="TH Sarabun New" w:hAnsi="TH Sarabun New" w:cs="TH Sarabun New"/>
          <w:sz w:val="28"/>
          <w:cs/>
        </w:rPr>
        <w:t>) เป็นการศึกษาค้นคว้าเพื่อหาความรู้ใหม่ ๆ และมีวัตถุประสงค์เพื่อนำความรู้นั้นไปใช้ประโยชน์อย่างในอย่างหนึ่ง หรือเป็นการนำเอาความรู้และวิธีการต่าง ๆ ที่ได้จากการวิจัยขั้นพื้นฐานมาประยุกต์ใช้อีกต่อหนึ่ง หรือหาวิธีใหม่ ๆ เพื่อบรรลุเป้าหมายที่ได้ระบุไว้แน่ชัดล่วงหน้า</w:t>
      </w:r>
    </w:p>
    <w:p w:rsidR="006579B0" w:rsidRPr="005B4037" w:rsidRDefault="006579B0" w:rsidP="006579B0">
      <w:pPr>
        <w:ind w:right="-187" w:firstLine="851"/>
        <w:jc w:val="thaiDistribute"/>
        <w:rPr>
          <w:rFonts w:ascii="TH Sarabun New" w:hAnsi="TH Sarabun New" w:cs="TH Sarabun New"/>
          <w:sz w:val="28"/>
        </w:rPr>
      </w:pPr>
      <w:r w:rsidRPr="005B4037">
        <w:rPr>
          <w:rFonts w:ascii="TH Sarabun New" w:hAnsi="TH Sarabun New" w:cs="TH Sarabun New"/>
          <w:sz w:val="28"/>
          <w:cs/>
        </w:rPr>
        <w:t>4.3 การวิจัยและพัฒนา (</w:t>
      </w:r>
      <w:r w:rsidRPr="005B4037">
        <w:rPr>
          <w:rFonts w:ascii="TH Sarabun New" w:hAnsi="TH Sarabun New" w:cs="TH Sarabun New"/>
          <w:sz w:val="28"/>
        </w:rPr>
        <w:t>Research and Development</w:t>
      </w:r>
      <w:r w:rsidRPr="005B4037">
        <w:rPr>
          <w:rFonts w:ascii="TH Sarabun New" w:hAnsi="TH Sarabun New" w:cs="TH Sarabun New"/>
          <w:sz w:val="28"/>
          <w:cs/>
        </w:rPr>
        <w:t>) หมายถึง การวิจัยเพื่อแสวงหาองค์ความรู้ใหม่ หรือการนำเอาองค์ความรู้ที่มีอยู่เดิมไปสู่การผลิต หรือสิ่งประดิษฐ์ หรือกระบวนการ หรือระบบบริการ หรือระบบบริหารจัดการที่ใหม่หรือดีกว่าเดิม หรือมีประโยชน์มากกว่าเดิมอย่างชัดเจน ผลการวิจัยและพัฒนาอาจมีมูลค่าและ/หรือมีการถือครองสิทธิ์หรือจดทะเบียนสิทธิบัตรได้</w:t>
      </w:r>
    </w:p>
    <w:p w:rsidR="006579B0" w:rsidRPr="000B7BED" w:rsidRDefault="006579B0" w:rsidP="006579B0">
      <w:pPr>
        <w:ind w:firstLine="567"/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5. ระบุคำสำคัญ (</w:t>
      </w:r>
      <w:r w:rsidRPr="000B7BED">
        <w:rPr>
          <w:rFonts w:ascii="TH Sarabun New" w:hAnsi="TH Sarabun New" w:cs="TH Sarabun New"/>
          <w:sz w:val="28"/>
        </w:rPr>
        <w:t>Keyword</w:t>
      </w:r>
      <w:r w:rsidRPr="000B7BED">
        <w:rPr>
          <w:rFonts w:ascii="TH Sarabun New" w:hAnsi="TH Sarabun New" w:cs="TH Sarabun New"/>
          <w:sz w:val="28"/>
          <w:cs/>
        </w:rPr>
        <w:t>) ซึ่งเป็นคำที่มีความสำคัญต่อชื่อเรื่องหรือเนื้อหาของโครงการวิจัยนั้น ที่สามารถนำไปใช้ในการเลือกหรือค้นหาเอกสารที่มีชื่อเรื่องประเภทเดียวกันได้ จากเรื่องที่ทำการวิจัยทั้งภาษาไทยและภาษาอังกฤษให้ครบถ้วน</w:t>
      </w:r>
    </w:p>
    <w:p w:rsidR="006579B0" w:rsidRPr="000B7BED" w:rsidRDefault="006579B0" w:rsidP="006579B0">
      <w:pPr>
        <w:ind w:firstLine="567"/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6. ความสำคัญและที่มาของปัญหา แสดงให้เห็นถึงความสำคัญและความจำเป็น สมควรต้องมีการศึกษาวิจัยเรื่องนี้</w:t>
      </w:r>
    </w:p>
    <w:p w:rsidR="006579B0" w:rsidRPr="000B7BED" w:rsidRDefault="006579B0" w:rsidP="006579B0">
      <w:pPr>
        <w:ind w:firstLine="567"/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7. วัตถุประสงค์ของการวิจัย แสดงวัตถุประสงค์หรือเป้าหมายของโครงการวิจัยนี้อย่างชัดเจนและเรียงลำดับตามความสำคัญเป็นข้อ ๆ โดยเชื่อมโยงกับความสำคัญและที่มาของปัญหาที่ทำการวิจัย</w:t>
      </w:r>
    </w:p>
    <w:p w:rsidR="006579B0" w:rsidRPr="000B7BED" w:rsidRDefault="006579B0" w:rsidP="006579B0">
      <w:pPr>
        <w:ind w:firstLine="567"/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8. ขอบเขตของการวิจัย ระบุขอบเขตของการวิจัยในเชิงปริมาณและ/หรือคุณภาพ ซึ่งเชื่อมโยงกับปัญหาที่จะทำการวิจัยที่ไม่สามารถกำหนดโดยตรงในชื่อเรื่องและวัตถุประสงค์ของการวิจัยได้</w:t>
      </w:r>
    </w:p>
    <w:p w:rsidR="006579B0" w:rsidRPr="000B7BED" w:rsidRDefault="006579B0" w:rsidP="006579B0">
      <w:pPr>
        <w:ind w:firstLine="567"/>
        <w:jc w:val="thaiDistribute"/>
        <w:rPr>
          <w:rFonts w:ascii="TH Sarabun New" w:hAnsi="TH Sarabun New" w:cs="TH Sarabun New"/>
          <w:spacing w:val="-4"/>
          <w:sz w:val="28"/>
        </w:rPr>
      </w:pPr>
      <w:r w:rsidRPr="000B7BED">
        <w:rPr>
          <w:rFonts w:ascii="TH Sarabun New" w:hAnsi="TH Sarabun New" w:cs="TH Sarabun New"/>
          <w:spacing w:val="-4"/>
          <w:sz w:val="28"/>
          <w:cs/>
        </w:rPr>
        <w:t>9. การทบทวนวรรณกรรมที่เกี่ยวข้อง ทบทวนเอกสารที่เกี่ยวข้องว่ามีการศึกษาไว้อย่างไร ความสัมพันธ์ของโครงการวิจัยนี้กับโครงการวิจัยอื่น ๆ ความก้าวหน้าของโครงการวิจัยนี้ หากศึกษาต่อจากผลการวิจัยที่ผ่านมา การสร้างทฤษฎีหรือกรอบแนวคิดใหม่ หรือสร้างแนวคิดบางประการให้ชัดเจนขึ้นจากงานวิจัยนี้</w:t>
      </w:r>
    </w:p>
    <w:p w:rsidR="006579B0" w:rsidRPr="000B7BED" w:rsidRDefault="006579B0" w:rsidP="006579B0">
      <w:pPr>
        <w:ind w:firstLine="567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10. เอกสารอ้างอิง ระบุเอกสารค้นคว้าอ้างอิงตามระบบสากล</w:t>
      </w:r>
    </w:p>
    <w:p w:rsidR="006579B0" w:rsidRPr="000B7BED" w:rsidRDefault="006579B0" w:rsidP="006579B0">
      <w:pPr>
        <w:ind w:firstLine="567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11. วิธีการดำเนินงานวิจัย ระบุวิธีวิจัยที่จะใช้ ดังนี้</w:t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1) แบบการวิจัย (</w:t>
      </w:r>
      <w:r w:rsidRPr="000B7BED">
        <w:rPr>
          <w:rFonts w:ascii="TH Sarabun New" w:hAnsi="TH Sarabun New" w:cs="TH Sarabun New"/>
          <w:sz w:val="28"/>
        </w:rPr>
        <w:t>Research Design</w:t>
      </w:r>
      <w:r w:rsidRPr="000B7BED">
        <w:rPr>
          <w:rFonts w:ascii="TH Sarabun New" w:hAnsi="TH Sarabun New" w:cs="TH Sarabun New"/>
          <w:sz w:val="28"/>
          <w:cs/>
        </w:rPr>
        <w:t>)</w:t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  <w:cs/>
        </w:rPr>
      </w:pPr>
      <w:r w:rsidRPr="000B7BED">
        <w:rPr>
          <w:rFonts w:ascii="TH Sarabun New" w:hAnsi="TH Sarabun New" w:cs="TH Sarabun New"/>
          <w:sz w:val="28"/>
          <w:cs/>
        </w:rPr>
        <w:t>2) ขั้นตอนและวิธีการในการเก็บข้อมูล การกำหนดพื้นที่ประชากร ตัวอย่าง ฯลฯ</w:t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3) ขั้นตอนและวิธีการในการวิเคราะห์ข้อมูล</w:t>
      </w:r>
    </w:p>
    <w:p w:rsidR="006579B0" w:rsidRPr="000B7BED" w:rsidRDefault="006579B0" w:rsidP="006010E0">
      <w:pPr>
        <w:ind w:firstLine="567"/>
        <w:jc w:val="thaiDistribute"/>
        <w:rPr>
          <w:rFonts w:ascii="TH Sarabun New" w:hAnsi="TH Sarabun New" w:cs="TH Sarabun New"/>
          <w:sz w:val="28"/>
        </w:rPr>
      </w:pPr>
      <w:bookmarkStart w:id="1" w:name="_Hlk134785799"/>
      <w:r w:rsidRPr="000B7BED">
        <w:rPr>
          <w:rFonts w:ascii="TH Sarabun New" w:hAnsi="TH Sarabun New" w:cs="TH Sarabun New"/>
          <w:sz w:val="28"/>
          <w:cs/>
        </w:rPr>
        <w:t xml:space="preserve">12. </w:t>
      </w:r>
      <w:r w:rsidR="006010E0" w:rsidRPr="006010E0">
        <w:rPr>
          <w:rFonts w:ascii="TH Sarabun New" w:hAnsi="TH Sarabun New" w:cs="TH Sarabun New"/>
          <w:sz w:val="28"/>
          <w:cs/>
        </w:rPr>
        <w:t>ผลผลิต (</w:t>
      </w:r>
      <w:r w:rsidR="006010E0" w:rsidRPr="006010E0">
        <w:rPr>
          <w:rFonts w:ascii="TH Sarabun New" w:hAnsi="TH Sarabun New" w:cs="TH Sarabun New"/>
          <w:sz w:val="28"/>
        </w:rPr>
        <w:t xml:space="preserve">Output) </w:t>
      </w:r>
      <w:r w:rsidR="006010E0" w:rsidRPr="006010E0">
        <w:rPr>
          <w:rFonts w:ascii="TH Sarabun New" w:hAnsi="TH Sarabun New" w:cs="TH Sarabun New"/>
          <w:sz w:val="28"/>
          <w:cs/>
        </w:rPr>
        <w:t>ผลลัพธ์ (</w:t>
      </w:r>
      <w:r w:rsidR="006010E0" w:rsidRPr="006010E0">
        <w:rPr>
          <w:rFonts w:ascii="TH Sarabun New" w:hAnsi="TH Sarabun New" w:cs="TH Sarabun New"/>
          <w:sz w:val="28"/>
        </w:rPr>
        <w:t xml:space="preserve">Outcome) </w:t>
      </w:r>
      <w:r w:rsidR="006010E0" w:rsidRPr="006010E0">
        <w:rPr>
          <w:rFonts w:ascii="TH Sarabun New" w:hAnsi="TH Sarabun New" w:cs="TH Sarabun New"/>
          <w:sz w:val="28"/>
          <w:cs/>
        </w:rPr>
        <w:t>ตัวชี้วัดความสำเร็จ (</w:t>
      </w:r>
      <w:r w:rsidR="006010E0" w:rsidRPr="006010E0">
        <w:rPr>
          <w:rFonts w:ascii="TH Sarabun New" w:hAnsi="TH Sarabun New" w:cs="TH Sarabun New"/>
          <w:sz w:val="28"/>
        </w:rPr>
        <w:t xml:space="preserve">KPIs) </w:t>
      </w:r>
      <w:r w:rsidR="006010E0" w:rsidRPr="006010E0">
        <w:rPr>
          <w:rFonts w:ascii="TH Sarabun New" w:hAnsi="TH Sarabun New" w:cs="TH Sarabun New"/>
          <w:sz w:val="28"/>
          <w:cs/>
        </w:rPr>
        <w:t>และประโยชน์ที่คาดว่าจะได้รับ</w:t>
      </w:r>
      <w:r w:rsidRPr="000B7BED">
        <w:rPr>
          <w:rFonts w:ascii="TH Sarabun New" w:hAnsi="TH Sarabun New" w:cs="TH Sarabun New"/>
          <w:sz w:val="28"/>
          <w:cs/>
        </w:rPr>
        <w:t xml:space="preserve"> </w:t>
      </w:r>
      <w:r w:rsidR="006010E0">
        <w:rPr>
          <w:rFonts w:ascii="TH Sarabun New" w:hAnsi="TH Sarabun New" w:cs="TH Sarabun New" w:hint="cs"/>
          <w:sz w:val="28"/>
          <w:cs/>
        </w:rPr>
        <w:t>เป็นการ</w:t>
      </w:r>
      <w:r w:rsidRPr="000B7BED">
        <w:rPr>
          <w:rFonts w:ascii="TH Sarabun New" w:hAnsi="TH Sarabun New" w:cs="TH Sarabun New"/>
          <w:sz w:val="28"/>
          <w:cs/>
        </w:rPr>
        <w:t>แสดง</w:t>
      </w:r>
      <w:r w:rsidR="006010E0">
        <w:rPr>
          <w:rFonts w:ascii="TH Sarabun New" w:hAnsi="TH Sarabun New" w:cs="TH Sarabun New" w:hint="cs"/>
          <w:sz w:val="28"/>
          <w:cs/>
        </w:rPr>
        <w:t>ถึง</w:t>
      </w:r>
      <w:r w:rsidRPr="000B7BED">
        <w:rPr>
          <w:rFonts w:ascii="TH Sarabun New" w:hAnsi="TH Sarabun New" w:cs="TH Sarabun New"/>
          <w:sz w:val="28"/>
          <w:cs/>
        </w:rPr>
        <w:t>ผล</w:t>
      </w:r>
      <w:r w:rsidR="006010E0">
        <w:rPr>
          <w:rFonts w:ascii="TH Sarabun New" w:hAnsi="TH Sarabun New" w:cs="TH Sarabun New" w:hint="cs"/>
          <w:sz w:val="28"/>
          <w:cs/>
        </w:rPr>
        <w:t>ผลิต และผลลัพธ์ที่เกิดขึ้นจากผลการวิจัย รวมทั้งการกำหนดตัวชี้วัดความสำเร็จในการวัดผลที่เกิดขึ้น ตลอดจนประโยชน์ที่คาดว่าจะได้รับที่แสดงถึง</w:t>
      </w:r>
      <w:r w:rsidRPr="000B7BED">
        <w:rPr>
          <w:rFonts w:ascii="TH Sarabun New" w:hAnsi="TH Sarabun New" w:cs="TH Sarabun New"/>
          <w:sz w:val="28"/>
          <w:cs/>
        </w:rPr>
        <w:t>ประโยชน์เพื่ออย่างใดอย่างหนึ่ง ดังต่อไปนี้</w:t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1) แก้ปัญหาในการดำเนินงานของหน่วยงานที่ทำการวิจัย</w:t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2) เป็นพื้นฐานการวิจัยในขั้นต่อไป</w:t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3) บริการความรู้แก่ประชาชน</w:t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4) บริการความรู้แก่ภาคธุรกิจ</w:t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5) นำไปสู่การผลิตเชิงพาณิชย์</w:t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6) เพิ่มประสิทธิภาพในการผลิต</w:t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lastRenderedPageBreak/>
        <w:t>7) เป็นประโยชน์ต่อประชากรกลุ่มเป้าหมาย</w:t>
      </w:r>
      <w:r w:rsidRPr="000B7BED">
        <w:rPr>
          <w:rFonts w:ascii="TH Sarabun New" w:hAnsi="TH Sarabun New" w:cs="TH Sarabun New"/>
          <w:sz w:val="28"/>
          <w:cs/>
        </w:rPr>
        <w:tab/>
      </w:r>
      <w:r w:rsidRPr="000B7BED">
        <w:rPr>
          <w:rFonts w:ascii="TH Sarabun New" w:hAnsi="TH Sarabun New" w:cs="TH Sarabun New"/>
          <w:sz w:val="28"/>
          <w:cs/>
        </w:rPr>
        <w:tab/>
      </w:r>
    </w:p>
    <w:p w:rsidR="006579B0" w:rsidRPr="000B7BED" w:rsidRDefault="006579B0" w:rsidP="006579B0">
      <w:pPr>
        <w:ind w:left="993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8) อื่น ๆ ระบุ ..........................................</w:t>
      </w:r>
    </w:p>
    <w:p w:rsidR="006010E0" w:rsidRDefault="006579B0" w:rsidP="006579B0">
      <w:pPr>
        <w:ind w:firstLine="567"/>
        <w:jc w:val="thaiDistribute"/>
        <w:rPr>
          <w:rFonts w:ascii="TH Sarabun New" w:hAnsi="TH Sarabun New" w:cs="TH Sarabun New"/>
          <w:sz w:val="28"/>
          <w:cs/>
        </w:rPr>
      </w:pPr>
      <w:r w:rsidRPr="000B7BED">
        <w:rPr>
          <w:rFonts w:ascii="TH Sarabun New" w:hAnsi="TH Sarabun New" w:cs="TH Sarabun New"/>
          <w:sz w:val="28"/>
          <w:cs/>
        </w:rPr>
        <w:t xml:space="preserve">13. </w:t>
      </w:r>
      <w:r w:rsidR="006010E0">
        <w:rPr>
          <w:rFonts w:ascii="TH Sarabun New" w:hAnsi="TH Sarabun New" w:cs="TH Sarabun New" w:hint="cs"/>
          <w:sz w:val="28"/>
          <w:cs/>
        </w:rPr>
        <w:t>ผลกระทบทางสังคม (</w:t>
      </w:r>
      <w:r w:rsidR="006010E0">
        <w:rPr>
          <w:rFonts w:ascii="TH Sarabun New" w:hAnsi="TH Sarabun New" w:cs="TH Sarabun New"/>
          <w:sz w:val="28"/>
        </w:rPr>
        <w:t xml:space="preserve">SROI) </w:t>
      </w:r>
      <w:r w:rsidR="006010E0">
        <w:rPr>
          <w:rFonts w:ascii="TH Sarabun New" w:hAnsi="TH Sarabun New" w:cs="TH Sarabun New" w:hint="cs"/>
          <w:sz w:val="28"/>
          <w:cs/>
        </w:rPr>
        <w:t>เป็นการชี้ให้เห็นถึงผลกระทบทางสังคมที่เกิดขึ้นในมิติต่าง ๆ อันเป็นผลจากการดำเนินการวิจัย และการกำหนดวิธีการ และแนวทางในการวัดผลกระทบทางสังคมดังกล่าว</w:t>
      </w:r>
    </w:p>
    <w:bookmarkEnd w:id="1"/>
    <w:p w:rsidR="006579B0" w:rsidRPr="000B7BED" w:rsidRDefault="006010E0" w:rsidP="006579B0">
      <w:pPr>
        <w:ind w:firstLine="567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14. </w:t>
      </w:r>
      <w:r w:rsidR="006579B0" w:rsidRPr="000B7BED">
        <w:rPr>
          <w:rFonts w:ascii="TH Sarabun New" w:hAnsi="TH Sarabun New" w:cs="TH Sarabun New"/>
          <w:sz w:val="28"/>
          <w:cs/>
        </w:rPr>
        <w:t>ระยะเวลาและแผนการดำเนินงานวิจัย ระบุระยะเวลาที่ใช้ในการวิจัย ตั้งแต่เริ่มต้นจนสิ้นสุดโครงการวิจัย ระบุขั้นตอนและแผนการดำเนินงานโดยละเอียด รวมทั้งตารางแสดงระยะเวลาในการดำเนินงาน</w:t>
      </w:r>
    </w:p>
    <w:p w:rsidR="006579B0" w:rsidRPr="000B7BED" w:rsidRDefault="006579B0" w:rsidP="006579B0">
      <w:pPr>
        <w:ind w:firstLine="567"/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1</w:t>
      </w:r>
      <w:r w:rsidR="006010E0">
        <w:rPr>
          <w:rFonts w:ascii="TH Sarabun New" w:hAnsi="TH Sarabun New" w:cs="TH Sarabun New" w:hint="cs"/>
          <w:sz w:val="28"/>
          <w:cs/>
        </w:rPr>
        <w:t>5</w:t>
      </w:r>
      <w:r w:rsidRPr="000B7BED">
        <w:rPr>
          <w:rFonts w:ascii="TH Sarabun New" w:hAnsi="TH Sarabun New" w:cs="TH Sarabun New"/>
          <w:sz w:val="28"/>
          <w:cs/>
        </w:rPr>
        <w:t>. งบประมาณของโครงการวิจัย ระบุงบประมาณของโครงการวิจัย โดยแยกตามหมวดเงินประเภทต่าง ๆ ให้ชัดเจน</w:t>
      </w:r>
    </w:p>
    <w:p w:rsidR="006579B0" w:rsidRPr="000B7BED" w:rsidRDefault="006579B0" w:rsidP="006579B0">
      <w:pPr>
        <w:ind w:firstLine="567"/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1</w:t>
      </w:r>
      <w:r w:rsidR="006010E0">
        <w:rPr>
          <w:rFonts w:ascii="TH Sarabun New" w:hAnsi="TH Sarabun New" w:cs="TH Sarabun New" w:hint="cs"/>
          <w:sz w:val="28"/>
          <w:cs/>
        </w:rPr>
        <w:t>6</w:t>
      </w:r>
      <w:r w:rsidRPr="000B7BED">
        <w:rPr>
          <w:rFonts w:ascii="TH Sarabun New" w:hAnsi="TH Sarabun New" w:cs="TH Sarabun New"/>
          <w:sz w:val="28"/>
          <w:cs/>
        </w:rPr>
        <w:t>. คำชี้แจงอื่น ๆ นอกเหนือจากนี้ ผู้วิจัยควรแนบเอกสาร คำรับรองหรือหลักฐานที่เป็นประโยชน์และชี้ให้เห็นคุณค่าของโครงการวิจัยให้มากขึ้น</w:t>
      </w:r>
    </w:p>
    <w:p w:rsidR="006579B0" w:rsidRPr="000B7BED" w:rsidRDefault="006579B0" w:rsidP="006579B0">
      <w:pPr>
        <w:ind w:firstLine="567"/>
        <w:jc w:val="thaiDistribute"/>
        <w:rPr>
          <w:rFonts w:ascii="TH Sarabun New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>1</w:t>
      </w:r>
      <w:r w:rsidR="006010E0">
        <w:rPr>
          <w:rFonts w:ascii="TH Sarabun New" w:hAnsi="TH Sarabun New" w:cs="TH Sarabun New" w:hint="cs"/>
          <w:sz w:val="28"/>
          <w:cs/>
        </w:rPr>
        <w:t>7</w:t>
      </w:r>
      <w:r w:rsidRPr="000B7BED">
        <w:rPr>
          <w:rFonts w:ascii="TH Sarabun New" w:hAnsi="TH Sarabun New" w:cs="TH Sarabun New"/>
          <w:sz w:val="28"/>
          <w:cs/>
        </w:rPr>
        <w:t xml:space="preserve">. ประวัติคณะผู้วิจัย และที่ปรึกษาโครงการวิจัย </w:t>
      </w:r>
    </w:p>
    <w:p w:rsidR="006579B0" w:rsidRPr="000B7BED" w:rsidRDefault="006579B0" w:rsidP="006579B0">
      <w:pPr>
        <w:rPr>
          <w:rFonts w:ascii="TH Sarabun New" w:hAnsi="TH Sarabun New" w:cs="TH Sarabun New"/>
          <w:sz w:val="28"/>
        </w:rPr>
      </w:pPr>
    </w:p>
    <w:p w:rsidR="006579B0" w:rsidRPr="000B7BED" w:rsidRDefault="006579B0" w:rsidP="006579B0">
      <w:pPr>
        <w:rPr>
          <w:rFonts w:ascii="TH Sarabun New" w:hAnsi="TH Sarabun New" w:cs="TH Sarabun New"/>
          <w:b/>
          <w:bCs/>
          <w:sz w:val="28"/>
        </w:rPr>
      </w:pPr>
      <w:r w:rsidRPr="000B7BED">
        <w:rPr>
          <w:rFonts w:ascii="TH Sarabun New" w:hAnsi="TH Sarabun New" w:cs="TH Sarabun New"/>
          <w:b/>
          <w:bCs/>
          <w:sz w:val="28"/>
          <w:cs/>
        </w:rPr>
        <w:t>รูปแบบการจัดทำ</w:t>
      </w:r>
      <w:r w:rsidR="005B4037">
        <w:rPr>
          <w:rFonts w:ascii="TH Sarabun New" w:hAnsi="TH Sarabun New" w:cs="TH Sarabun New" w:hint="cs"/>
          <w:b/>
          <w:bCs/>
          <w:sz w:val="28"/>
          <w:cs/>
        </w:rPr>
        <w:t>ข้อ</w:t>
      </w:r>
      <w:r w:rsidRPr="000B7BED">
        <w:rPr>
          <w:rFonts w:ascii="TH Sarabun New" w:hAnsi="TH Sarabun New" w:cs="TH Sarabun New"/>
          <w:b/>
          <w:bCs/>
          <w:sz w:val="28"/>
          <w:cs/>
        </w:rPr>
        <w:t>เสนอโครงการวิจัย คณะวิทยาการจัดการ</w:t>
      </w:r>
    </w:p>
    <w:p w:rsidR="006579B0" w:rsidRPr="000B7BED" w:rsidRDefault="006579B0" w:rsidP="006579B0">
      <w:pPr>
        <w:tabs>
          <w:tab w:val="num" w:pos="900"/>
        </w:tabs>
        <w:rPr>
          <w:rFonts w:ascii="TH Sarabun New" w:eastAsia="Calibri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</w:rPr>
        <w:tab/>
      </w:r>
      <w:r w:rsidRPr="000B7BED">
        <w:rPr>
          <w:rFonts w:ascii="TH Sarabun New" w:hAnsi="TH Sarabun New" w:cs="TH Sarabun New"/>
          <w:sz w:val="28"/>
          <w:cs/>
        </w:rPr>
        <w:t xml:space="preserve">1. </w:t>
      </w:r>
      <w:r w:rsidRPr="000B7BED">
        <w:rPr>
          <w:rFonts w:ascii="TH Sarabun New" w:eastAsia="Calibri" w:hAnsi="TH Sarabun New" w:cs="TH Sarabun New"/>
          <w:sz w:val="28"/>
          <w:cs/>
        </w:rPr>
        <w:t xml:space="preserve">ตัวอักษร </w:t>
      </w:r>
      <w:r w:rsidRPr="000B7BED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0B7BED">
        <w:rPr>
          <w:rFonts w:ascii="TH Sarabun New" w:hAnsi="TH Sarabun New" w:cs="TH Sarabun New"/>
          <w:sz w:val="28"/>
        </w:rPr>
        <w:t>Sarabun</w:t>
      </w:r>
      <w:r w:rsidR="000B7BED">
        <w:rPr>
          <w:rFonts w:ascii="TH Sarabun New" w:hAnsi="TH Sarabun New" w:cs="TH Sarabun New"/>
          <w:sz w:val="28"/>
        </w:rPr>
        <w:t>New</w:t>
      </w:r>
      <w:proofErr w:type="spellEnd"/>
      <w:r w:rsidRPr="000B7BED">
        <w:rPr>
          <w:rFonts w:ascii="TH Sarabun New" w:hAnsi="TH Sarabun New" w:cs="TH Sarabun New"/>
          <w:sz w:val="28"/>
          <w:cs/>
        </w:rPr>
        <w:t xml:space="preserve"> </w:t>
      </w:r>
      <w:r w:rsidRPr="000B7BED">
        <w:rPr>
          <w:rFonts w:ascii="TH Sarabun New" w:eastAsia="Calibri" w:hAnsi="TH Sarabun New" w:cs="TH Sarabun New"/>
          <w:sz w:val="28"/>
          <w:cs/>
        </w:rPr>
        <w:t xml:space="preserve">ขนาด </w:t>
      </w:r>
      <w:r w:rsidRPr="000B7BED">
        <w:rPr>
          <w:rFonts w:ascii="TH Sarabun New" w:hAnsi="TH Sarabun New" w:cs="TH Sarabun New"/>
          <w:sz w:val="28"/>
        </w:rPr>
        <w:t>16</w:t>
      </w:r>
      <w:r w:rsidRPr="000B7BED">
        <w:rPr>
          <w:rFonts w:ascii="TH Sarabun New" w:eastAsia="Calibri" w:hAnsi="TH Sarabun New" w:cs="TH Sarabun New"/>
          <w:sz w:val="28"/>
          <w:cs/>
        </w:rPr>
        <w:t xml:space="preserve"> </w:t>
      </w:r>
    </w:p>
    <w:p w:rsidR="006579B0" w:rsidRPr="000B7BED" w:rsidRDefault="006579B0" w:rsidP="006579B0">
      <w:pPr>
        <w:ind w:left="720"/>
        <w:rPr>
          <w:rFonts w:ascii="TH Sarabun New" w:eastAsia="Calibri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  <w:cs/>
        </w:rPr>
        <w:t xml:space="preserve">   2. ตัวเลข</w:t>
      </w:r>
      <w:r w:rsidRPr="000B7BED">
        <w:rPr>
          <w:rFonts w:ascii="TH Sarabun New" w:eastAsia="Calibri" w:hAnsi="TH Sarabun New" w:cs="TH Sarabun New"/>
          <w:sz w:val="28"/>
          <w:cs/>
        </w:rPr>
        <w:t>อารบิค</w:t>
      </w:r>
    </w:p>
    <w:p w:rsidR="006579B0" w:rsidRPr="000B7BED" w:rsidRDefault="006579B0" w:rsidP="006579B0">
      <w:pPr>
        <w:tabs>
          <w:tab w:val="num" w:pos="900"/>
        </w:tabs>
        <w:rPr>
          <w:rFonts w:ascii="TH Sarabun New" w:eastAsia="Calibri" w:hAnsi="TH Sarabun New" w:cs="TH Sarabun New"/>
          <w:sz w:val="28"/>
        </w:rPr>
      </w:pPr>
      <w:r w:rsidRPr="000B7BED">
        <w:rPr>
          <w:rFonts w:ascii="TH Sarabun New" w:hAnsi="TH Sarabun New" w:cs="TH Sarabun New"/>
          <w:sz w:val="28"/>
        </w:rPr>
        <w:tab/>
      </w:r>
      <w:r w:rsidRPr="000B7BED">
        <w:rPr>
          <w:rFonts w:ascii="TH Sarabun New" w:hAnsi="TH Sarabun New" w:cs="TH Sarabun New"/>
          <w:sz w:val="28"/>
          <w:cs/>
        </w:rPr>
        <w:t>3</w:t>
      </w:r>
      <w:r w:rsidRPr="000B7BED">
        <w:rPr>
          <w:rFonts w:ascii="TH Sarabun New" w:eastAsia="Calibri" w:hAnsi="TH Sarabun New" w:cs="TH Sarabun New"/>
          <w:sz w:val="28"/>
          <w:cs/>
        </w:rPr>
        <w:t xml:space="preserve">. ขนาดกระดาษ </w:t>
      </w:r>
      <w:r w:rsidRPr="000B7BED">
        <w:rPr>
          <w:rFonts w:ascii="TH Sarabun New" w:eastAsia="Calibri" w:hAnsi="TH Sarabun New" w:cs="TH Sarabun New"/>
          <w:sz w:val="28"/>
        </w:rPr>
        <w:t xml:space="preserve">A4 </w:t>
      </w:r>
    </w:p>
    <w:p w:rsidR="006579B0" w:rsidRPr="000B7BED" w:rsidRDefault="006579B0" w:rsidP="006579B0">
      <w:pPr>
        <w:tabs>
          <w:tab w:val="num" w:pos="900"/>
        </w:tabs>
        <w:rPr>
          <w:rFonts w:ascii="TH Sarabun New" w:hAnsi="TH Sarabun New" w:cs="TH Sarabun New"/>
          <w:sz w:val="28"/>
        </w:rPr>
      </w:pPr>
      <w:r w:rsidRPr="000B7BED">
        <w:rPr>
          <w:rFonts w:ascii="TH Sarabun New" w:eastAsia="Calibri" w:hAnsi="TH Sarabun New" w:cs="TH Sarabun New"/>
          <w:sz w:val="28"/>
        </w:rPr>
        <w:tab/>
      </w:r>
      <w:r w:rsidRPr="000B7BED">
        <w:rPr>
          <w:rFonts w:ascii="TH Sarabun New" w:eastAsia="Calibri" w:hAnsi="TH Sarabun New" w:cs="TH Sarabun New"/>
          <w:sz w:val="28"/>
          <w:cs/>
        </w:rPr>
        <w:t xml:space="preserve">4. ระยะห่างจากขอบกระดาษทั้ง 4 ด้าน  </w:t>
      </w:r>
      <w:r w:rsidRPr="000B7BED">
        <w:rPr>
          <w:rFonts w:ascii="TH Sarabun New" w:hAnsi="TH Sarabun New" w:cs="TH Sarabun New"/>
          <w:sz w:val="28"/>
          <w:cs/>
        </w:rPr>
        <w:t>2.54</w:t>
      </w:r>
      <w:r w:rsidRPr="000B7BED">
        <w:rPr>
          <w:rFonts w:ascii="TH Sarabun New" w:eastAsia="Calibri" w:hAnsi="TH Sarabun New" w:cs="TH Sarabun New"/>
          <w:sz w:val="28"/>
          <w:cs/>
        </w:rPr>
        <w:t xml:space="preserve"> เซนติเมตร </w:t>
      </w:r>
    </w:p>
    <w:p w:rsidR="006579B0" w:rsidRPr="000B7BED" w:rsidRDefault="006579B0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p w:rsidR="001A56AF" w:rsidRPr="000B7BED" w:rsidRDefault="001A56AF" w:rsidP="007905B2">
      <w:pPr>
        <w:rPr>
          <w:rFonts w:ascii="TH Sarabun New" w:hAnsi="TH Sarabun New" w:cs="TH Sarabun New"/>
          <w:sz w:val="30"/>
          <w:szCs w:val="30"/>
        </w:rPr>
      </w:pPr>
    </w:p>
    <w:sectPr w:rsidR="001A56AF" w:rsidRPr="000B7BED" w:rsidSect="00A42055">
      <w:headerReference w:type="even" r:id="rId7"/>
      <w:pgSz w:w="11906" w:h="16838" w:code="9"/>
      <w:pgMar w:top="851" w:right="1134" w:bottom="54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AA" w:rsidRDefault="00AE43AA">
      <w:r>
        <w:separator/>
      </w:r>
    </w:p>
  </w:endnote>
  <w:endnote w:type="continuationSeparator" w:id="0">
    <w:p w:rsidR="00AE43AA" w:rsidRDefault="00AE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AA" w:rsidRDefault="00AE43AA">
      <w:r>
        <w:separator/>
      </w:r>
    </w:p>
  </w:footnote>
  <w:footnote w:type="continuationSeparator" w:id="0">
    <w:p w:rsidR="00AE43AA" w:rsidRDefault="00AE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110B"/>
    <w:multiLevelType w:val="hybridMultilevel"/>
    <w:tmpl w:val="D57EF082"/>
    <w:lvl w:ilvl="0" w:tplc="1BCCA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15FA5"/>
    <w:multiLevelType w:val="hybridMultilevel"/>
    <w:tmpl w:val="41F47BE4"/>
    <w:lvl w:ilvl="0" w:tplc="5136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E5A5B"/>
    <w:multiLevelType w:val="multilevel"/>
    <w:tmpl w:val="3176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4713E"/>
    <w:multiLevelType w:val="hybridMultilevel"/>
    <w:tmpl w:val="D6A05C12"/>
    <w:lvl w:ilvl="0" w:tplc="A4886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7E"/>
    <w:rsid w:val="000009B3"/>
    <w:rsid w:val="00001902"/>
    <w:rsid w:val="00001A12"/>
    <w:rsid w:val="0001253E"/>
    <w:rsid w:val="000305DE"/>
    <w:rsid w:val="00033EC3"/>
    <w:rsid w:val="00041424"/>
    <w:rsid w:val="0004246C"/>
    <w:rsid w:val="0006583D"/>
    <w:rsid w:val="00073140"/>
    <w:rsid w:val="00085154"/>
    <w:rsid w:val="00086E5C"/>
    <w:rsid w:val="000B7BED"/>
    <w:rsid w:val="000C6CDB"/>
    <w:rsid w:val="000D658D"/>
    <w:rsid w:val="000E3BBA"/>
    <w:rsid w:val="00107DC9"/>
    <w:rsid w:val="00117074"/>
    <w:rsid w:val="001228A3"/>
    <w:rsid w:val="00156581"/>
    <w:rsid w:val="001669E9"/>
    <w:rsid w:val="0017272D"/>
    <w:rsid w:val="00193FB7"/>
    <w:rsid w:val="001A56AF"/>
    <w:rsid w:val="001A7B27"/>
    <w:rsid w:val="001B3220"/>
    <w:rsid w:val="001C702B"/>
    <w:rsid w:val="001F05C4"/>
    <w:rsid w:val="001F5E85"/>
    <w:rsid w:val="001F6E6C"/>
    <w:rsid w:val="001F7AD9"/>
    <w:rsid w:val="00234405"/>
    <w:rsid w:val="00234658"/>
    <w:rsid w:val="002439FB"/>
    <w:rsid w:val="002747A4"/>
    <w:rsid w:val="00290FF9"/>
    <w:rsid w:val="00293114"/>
    <w:rsid w:val="00293F58"/>
    <w:rsid w:val="00294C6D"/>
    <w:rsid w:val="002A0AF8"/>
    <w:rsid w:val="002A1392"/>
    <w:rsid w:val="002D2FB5"/>
    <w:rsid w:val="002E1EB8"/>
    <w:rsid w:val="002F0A74"/>
    <w:rsid w:val="00301135"/>
    <w:rsid w:val="003065C7"/>
    <w:rsid w:val="00320C76"/>
    <w:rsid w:val="003342CE"/>
    <w:rsid w:val="00386E61"/>
    <w:rsid w:val="003872E3"/>
    <w:rsid w:val="00387B20"/>
    <w:rsid w:val="00390640"/>
    <w:rsid w:val="003A4D94"/>
    <w:rsid w:val="003B0B81"/>
    <w:rsid w:val="003B621B"/>
    <w:rsid w:val="003C414D"/>
    <w:rsid w:val="003D20FB"/>
    <w:rsid w:val="003D2EAC"/>
    <w:rsid w:val="003F4348"/>
    <w:rsid w:val="00431074"/>
    <w:rsid w:val="0043684F"/>
    <w:rsid w:val="004470AA"/>
    <w:rsid w:val="004650CC"/>
    <w:rsid w:val="00482DB4"/>
    <w:rsid w:val="0048332A"/>
    <w:rsid w:val="004A7E77"/>
    <w:rsid w:val="004B4D7E"/>
    <w:rsid w:val="004C53C8"/>
    <w:rsid w:val="004D7A6E"/>
    <w:rsid w:val="004E25E2"/>
    <w:rsid w:val="004F45EB"/>
    <w:rsid w:val="00514845"/>
    <w:rsid w:val="00525B0E"/>
    <w:rsid w:val="00540493"/>
    <w:rsid w:val="00587CC6"/>
    <w:rsid w:val="005B342E"/>
    <w:rsid w:val="005B4037"/>
    <w:rsid w:val="005B6461"/>
    <w:rsid w:val="005B6E9C"/>
    <w:rsid w:val="005C29FF"/>
    <w:rsid w:val="005F4EE0"/>
    <w:rsid w:val="006010E0"/>
    <w:rsid w:val="00602C2C"/>
    <w:rsid w:val="00621808"/>
    <w:rsid w:val="00622FE4"/>
    <w:rsid w:val="00653B48"/>
    <w:rsid w:val="006579B0"/>
    <w:rsid w:val="00661C45"/>
    <w:rsid w:val="00676FFB"/>
    <w:rsid w:val="00685CA2"/>
    <w:rsid w:val="006A4118"/>
    <w:rsid w:val="006B17F4"/>
    <w:rsid w:val="006B71D0"/>
    <w:rsid w:val="006D16F7"/>
    <w:rsid w:val="006F4CE8"/>
    <w:rsid w:val="00700D56"/>
    <w:rsid w:val="0071256A"/>
    <w:rsid w:val="00721DCA"/>
    <w:rsid w:val="0072232C"/>
    <w:rsid w:val="0072235D"/>
    <w:rsid w:val="0074588F"/>
    <w:rsid w:val="007526B9"/>
    <w:rsid w:val="007905B2"/>
    <w:rsid w:val="007912AC"/>
    <w:rsid w:val="007941B5"/>
    <w:rsid w:val="007D6783"/>
    <w:rsid w:val="007E4BDA"/>
    <w:rsid w:val="007E6C96"/>
    <w:rsid w:val="007E6E95"/>
    <w:rsid w:val="007F0C40"/>
    <w:rsid w:val="007F4C30"/>
    <w:rsid w:val="007F702D"/>
    <w:rsid w:val="00824E69"/>
    <w:rsid w:val="0085128A"/>
    <w:rsid w:val="008535D9"/>
    <w:rsid w:val="00865B44"/>
    <w:rsid w:val="0086677E"/>
    <w:rsid w:val="008720A2"/>
    <w:rsid w:val="00877218"/>
    <w:rsid w:val="00882BFD"/>
    <w:rsid w:val="008B7C72"/>
    <w:rsid w:val="008C7E03"/>
    <w:rsid w:val="008D0772"/>
    <w:rsid w:val="008D60EF"/>
    <w:rsid w:val="008F7CEF"/>
    <w:rsid w:val="00904C2B"/>
    <w:rsid w:val="009167A9"/>
    <w:rsid w:val="00921E9F"/>
    <w:rsid w:val="00923102"/>
    <w:rsid w:val="0092320B"/>
    <w:rsid w:val="00926ED5"/>
    <w:rsid w:val="00933884"/>
    <w:rsid w:val="00936001"/>
    <w:rsid w:val="00941B5C"/>
    <w:rsid w:val="00946E2C"/>
    <w:rsid w:val="00951D06"/>
    <w:rsid w:val="00964281"/>
    <w:rsid w:val="00965BC0"/>
    <w:rsid w:val="009716A8"/>
    <w:rsid w:val="009730DF"/>
    <w:rsid w:val="0097344A"/>
    <w:rsid w:val="00980777"/>
    <w:rsid w:val="00983916"/>
    <w:rsid w:val="00990D85"/>
    <w:rsid w:val="009B0F0C"/>
    <w:rsid w:val="009B2D8A"/>
    <w:rsid w:val="009C74E1"/>
    <w:rsid w:val="009C7E2F"/>
    <w:rsid w:val="009D74D7"/>
    <w:rsid w:val="00A10CDC"/>
    <w:rsid w:val="00A1478B"/>
    <w:rsid w:val="00A15CCC"/>
    <w:rsid w:val="00A21D9D"/>
    <w:rsid w:val="00A26B96"/>
    <w:rsid w:val="00A42055"/>
    <w:rsid w:val="00A46E7C"/>
    <w:rsid w:val="00A52B93"/>
    <w:rsid w:val="00A563E2"/>
    <w:rsid w:val="00A6035D"/>
    <w:rsid w:val="00A60D81"/>
    <w:rsid w:val="00A64DF4"/>
    <w:rsid w:val="00A7209B"/>
    <w:rsid w:val="00A77470"/>
    <w:rsid w:val="00A95E53"/>
    <w:rsid w:val="00A97E58"/>
    <w:rsid w:val="00AB00D5"/>
    <w:rsid w:val="00AB3BC8"/>
    <w:rsid w:val="00AD0725"/>
    <w:rsid w:val="00AE4267"/>
    <w:rsid w:val="00AE43AA"/>
    <w:rsid w:val="00AF35BC"/>
    <w:rsid w:val="00B24A7E"/>
    <w:rsid w:val="00B30CF9"/>
    <w:rsid w:val="00B55294"/>
    <w:rsid w:val="00B80B01"/>
    <w:rsid w:val="00B84631"/>
    <w:rsid w:val="00B8566C"/>
    <w:rsid w:val="00BA3982"/>
    <w:rsid w:val="00BC2F9E"/>
    <w:rsid w:val="00BD3A93"/>
    <w:rsid w:val="00BD3CCA"/>
    <w:rsid w:val="00BD61E2"/>
    <w:rsid w:val="00BE5606"/>
    <w:rsid w:val="00C00957"/>
    <w:rsid w:val="00C13F57"/>
    <w:rsid w:val="00C235D0"/>
    <w:rsid w:val="00C348B5"/>
    <w:rsid w:val="00C34E6A"/>
    <w:rsid w:val="00C7784C"/>
    <w:rsid w:val="00C8091F"/>
    <w:rsid w:val="00C87780"/>
    <w:rsid w:val="00C87E7C"/>
    <w:rsid w:val="00C94909"/>
    <w:rsid w:val="00CB24BF"/>
    <w:rsid w:val="00CB370A"/>
    <w:rsid w:val="00CB4BED"/>
    <w:rsid w:val="00CD2E8B"/>
    <w:rsid w:val="00CD4E92"/>
    <w:rsid w:val="00CF529E"/>
    <w:rsid w:val="00D23F17"/>
    <w:rsid w:val="00D27C4E"/>
    <w:rsid w:val="00D35165"/>
    <w:rsid w:val="00D43200"/>
    <w:rsid w:val="00D518B7"/>
    <w:rsid w:val="00D6626B"/>
    <w:rsid w:val="00D677D8"/>
    <w:rsid w:val="00D71DA0"/>
    <w:rsid w:val="00D742FD"/>
    <w:rsid w:val="00D75473"/>
    <w:rsid w:val="00D84A77"/>
    <w:rsid w:val="00D93064"/>
    <w:rsid w:val="00D9555F"/>
    <w:rsid w:val="00DB0406"/>
    <w:rsid w:val="00DB741A"/>
    <w:rsid w:val="00DD3CDA"/>
    <w:rsid w:val="00DE09BA"/>
    <w:rsid w:val="00DF2F13"/>
    <w:rsid w:val="00DF6ED1"/>
    <w:rsid w:val="00E02ED1"/>
    <w:rsid w:val="00E06FAA"/>
    <w:rsid w:val="00E15E6C"/>
    <w:rsid w:val="00E3261F"/>
    <w:rsid w:val="00E34820"/>
    <w:rsid w:val="00E361AD"/>
    <w:rsid w:val="00E44782"/>
    <w:rsid w:val="00E537F1"/>
    <w:rsid w:val="00E57D68"/>
    <w:rsid w:val="00E65058"/>
    <w:rsid w:val="00E6563A"/>
    <w:rsid w:val="00E77BC7"/>
    <w:rsid w:val="00EB69A5"/>
    <w:rsid w:val="00EC174F"/>
    <w:rsid w:val="00ED2DF5"/>
    <w:rsid w:val="00EE0C32"/>
    <w:rsid w:val="00EE5E20"/>
    <w:rsid w:val="00EE7A43"/>
    <w:rsid w:val="00F04103"/>
    <w:rsid w:val="00F116A9"/>
    <w:rsid w:val="00F23720"/>
    <w:rsid w:val="00F24F9E"/>
    <w:rsid w:val="00F3207B"/>
    <w:rsid w:val="00F57925"/>
    <w:rsid w:val="00F74037"/>
    <w:rsid w:val="00FB3EF2"/>
    <w:rsid w:val="00FC077A"/>
    <w:rsid w:val="00FC7726"/>
    <w:rsid w:val="00FD266D"/>
    <w:rsid w:val="00FF0131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EFFD6"/>
  <w15:docId w15:val="{645704DE-F7E9-4063-A0B9-78F1409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30D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5BC0"/>
    <w:pPr>
      <w:keepNext/>
      <w:outlineLvl w:val="0"/>
    </w:pPr>
    <w:rPr>
      <w:rFonts w:ascii="Cordia New" w:eastAsia="Cordia New" w:hAnsi="Cordia New" w:cs="Eucros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5BC0"/>
    <w:pPr>
      <w:keepNext/>
      <w:ind w:left="2840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905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314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73140"/>
    <w:rPr>
      <w:rFonts w:ascii="Segoe UI" w:hAnsi="Segoe UI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65BC0"/>
    <w:rPr>
      <w:rFonts w:ascii="Cordia New" w:eastAsia="Cordia New" w:hAnsi="Cordia New" w:cs="Eucros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5BC0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65BC0"/>
    <w:pPr>
      <w:ind w:firstLine="852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65BC0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65BC0"/>
    <w:pPr>
      <w:jc w:val="center"/>
    </w:pPr>
    <w:rPr>
      <w:rFonts w:ascii="Cordia New" w:eastAsia="Cordia New" w:hAnsi="Cordia New" w:cs="Cordia New"/>
      <w:b/>
      <w:bCs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965BC0"/>
    <w:rPr>
      <w:rFonts w:ascii="Cordia New" w:eastAsia="Cordia New" w:hAnsi="Cordia New" w:cs="Cordia New"/>
      <w:b/>
      <w:bCs/>
      <w:sz w:val="52"/>
      <w:szCs w:val="52"/>
      <w:lang w:eastAsia="zh-CN"/>
    </w:rPr>
  </w:style>
  <w:style w:type="paragraph" w:styleId="NoSpacing">
    <w:name w:val="No Spacing"/>
    <w:uiPriority w:val="1"/>
    <w:qFormat/>
    <w:rsid w:val="00482DB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477\&#3610;&#3633;&#3609;&#3607;&#3638;&#3585;&#3586;&#3657;&#3629;&#3588;&#3623;&#3634;&#3617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</Template>
  <TotalTime>33</TotalTime>
  <Pages>7</Pages>
  <Words>1179</Words>
  <Characters>10709</Characters>
  <Application>Microsoft Office Word</Application>
  <DocSecurity>0</DocSecurity>
  <Lines>162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2021-05-11T05:10:00Z</cp:lastPrinted>
  <dcterms:created xsi:type="dcterms:W3CDTF">2023-05-12T04:47:00Z</dcterms:created>
  <dcterms:modified xsi:type="dcterms:W3CDTF">2023-11-30T05:06:00Z</dcterms:modified>
</cp:coreProperties>
</file>